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779"/>
        <w:gridCol w:w="1909"/>
      </w:tblGrid>
      <w:tr w:rsidR="00A43DC9" w:rsidRPr="00A43DC9" w:rsidTr="00882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00"/>
        </w:trPr>
        <w:tc>
          <w:tcPr>
            <w:tcW w:w="4350" w:type="pct"/>
            <w:tcBorders>
              <w:bottom w:val="single" w:sz="8" w:space="0" w:color="BFBFBF" w:themeColor="background1" w:themeShade="BF"/>
            </w:tcBorders>
          </w:tcPr>
          <w:p w:rsidR="00F8354F" w:rsidRPr="00A43DC9" w:rsidRDefault="00503064" w:rsidP="001C6919">
            <w:pPr>
              <w:pStyle w:val="Month"/>
              <w:spacing w:before="0"/>
              <w:rPr>
                <w:color w:val="B04B0F" w:themeColor="accent4" w:themeShade="BF"/>
              </w:rPr>
            </w:pPr>
            <w:r w:rsidRPr="00A43DC9">
              <w:rPr>
                <w:noProof/>
                <w:color w:val="B04B0F" w:themeColor="accent4" w:themeShade="BF"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A2D347" wp14:editId="238FFBE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0</wp:posOffset>
                      </wp:positionV>
                      <wp:extent cx="4562475" cy="8382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064" w:rsidRPr="009E2DAD" w:rsidRDefault="00503064" w:rsidP="00503064">
                                  <w:pPr>
                                    <w:rPr>
                                      <w:rFonts w:ascii="Rockwell Condensed" w:hAnsi="Rockwell Condensed"/>
                                      <w:color w:val="EB6615" w:themeColor="accent4"/>
                                      <w:sz w:val="52"/>
                                      <w:szCs w:val="52"/>
                                    </w:rPr>
                                  </w:pPr>
                                  <w:r w:rsidRPr="009E2DAD">
                                    <w:rPr>
                                      <w:rFonts w:ascii="Rockwell Condensed" w:hAnsi="Rockwell Condensed"/>
                                      <w:color w:val="EB6615" w:themeColor="accent4"/>
                                      <w:sz w:val="56"/>
                                      <w:szCs w:val="52"/>
                                    </w:rPr>
                                    <w:t>ZION LUTHERAN CHURCH</w:t>
                                  </w:r>
                                </w:p>
                                <w:p w:rsidR="00503064" w:rsidRPr="00D32751" w:rsidRDefault="00503064" w:rsidP="00503064">
                                  <w:pPr>
                                    <w:rPr>
                                      <w:noProof/>
                                      <w:color w:val="871A86" w:themeColor="accent6" w:themeShade="BF"/>
                                      <w:sz w:val="20"/>
                                      <w:szCs w:val="20"/>
                                    </w:rPr>
                                  </w:pPr>
                                  <w:r w:rsidRPr="00D32751">
                                    <w:rPr>
                                      <w:noProof/>
                                      <w:color w:val="871A86" w:themeColor="accent6" w:themeShade="BF"/>
                                      <w:sz w:val="20"/>
                                      <w:szCs w:val="20"/>
                                    </w:rPr>
                                    <w:t>Monday-Friday- 6:30-8:30am; 2:30-6:00pm</w:t>
                                  </w:r>
                                  <w:r w:rsidR="00D32751">
                                    <w:rPr>
                                      <w:noProof/>
                                      <w:color w:val="871A86" w:themeColor="accent6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32751">
                                    <w:rPr>
                                      <w:noProof/>
                                      <w:color w:val="871A86" w:themeColor="accent6" w:themeShade="BF"/>
                                      <w:sz w:val="20"/>
                                      <w:szCs w:val="20"/>
                                    </w:rPr>
                                    <w:t>TCC</w:t>
                                  </w:r>
                                  <w:r w:rsidR="00D32751">
                                    <w:rPr>
                                      <w:noProof/>
                                      <w:color w:val="871A86" w:themeColor="accent6" w:themeShade="BF"/>
                                      <w:sz w:val="20"/>
                                      <w:szCs w:val="20"/>
                                    </w:rPr>
                                    <w:t xml:space="preserve"> Before/Afterschool</w:t>
                                  </w:r>
                                  <w:r w:rsidRPr="00D32751">
                                    <w:rPr>
                                      <w:noProof/>
                                      <w:color w:val="871A86" w:themeColor="accent6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A2D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75pt;margin-top:0;width:359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">
                      <v:textbox>
                        <w:txbxContent>
                          <w:p w:rsidR="00503064" w:rsidRPr="009E2DAD" w:rsidRDefault="00503064" w:rsidP="00503064">
                            <w:pPr>
                              <w:rPr>
                                <w:rFonts w:ascii="Rockwell Condensed" w:hAnsi="Rockwell Condensed"/>
                                <w:color w:val="EB6615" w:themeColor="accent4"/>
                                <w:sz w:val="52"/>
                                <w:szCs w:val="52"/>
                              </w:rPr>
                            </w:pPr>
                            <w:r w:rsidRPr="009E2DAD">
                              <w:rPr>
                                <w:rFonts w:ascii="Rockwell Condensed" w:hAnsi="Rockwell Condensed"/>
                                <w:color w:val="EB6615" w:themeColor="accent4"/>
                                <w:sz w:val="56"/>
                                <w:szCs w:val="52"/>
                              </w:rPr>
                              <w:t>ZION LUTHERAN CHURCH</w:t>
                            </w:r>
                            <w:bookmarkStart w:id="1" w:name="_GoBack"/>
                            <w:bookmarkEnd w:id="1"/>
                          </w:p>
                          <w:p w:rsidR="00503064" w:rsidRPr="00D32751" w:rsidRDefault="00503064" w:rsidP="00503064">
                            <w:pPr>
                              <w:rPr>
                                <w:noProof/>
                                <w:color w:val="871A86" w:themeColor="accent6" w:themeShade="BF"/>
                                <w:sz w:val="20"/>
                                <w:szCs w:val="20"/>
                              </w:rPr>
                            </w:pPr>
                            <w:r w:rsidRPr="00D32751">
                              <w:rPr>
                                <w:noProof/>
                                <w:color w:val="871A86" w:themeColor="accent6" w:themeShade="BF"/>
                                <w:sz w:val="20"/>
                                <w:szCs w:val="20"/>
                              </w:rPr>
                              <w:t>Monday-Friday- 6:30-8:30am; 2:30-6:00pm</w:t>
                            </w:r>
                            <w:r w:rsidR="00D32751">
                              <w:rPr>
                                <w:noProof/>
                                <w:color w:val="871A86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2751">
                              <w:rPr>
                                <w:noProof/>
                                <w:color w:val="871A86" w:themeColor="accent6" w:themeShade="BF"/>
                                <w:sz w:val="20"/>
                                <w:szCs w:val="20"/>
                              </w:rPr>
                              <w:t>TCC</w:t>
                            </w:r>
                            <w:r w:rsidR="00D32751">
                              <w:rPr>
                                <w:noProof/>
                                <w:color w:val="871A86" w:themeColor="accent6" w:themeShade="BF"/>
                                <w:sz w:val="20"/>
                                <w:szCs w:val="20"/>
                              </w:rPr>
                              <w:t xml:space="preserve"> Before/Afterschool</w:t>
                            </w:r>
                            <w:r w:rsidRPr="00D32751">
                              <w:rPr>
                                <w:noProof/>
                                <w:color w:val="871A86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04FC2" w:rsidRPr="00A43DC9">
              <w:rPr>
                <w:color w:val="B04B0F" w:themeColor="accent4" w:themeShade="BF"/>
                <w:sz w:val="72"/>
                <w:szCs w:val="72"/>
              </w:rPr>
              <w:fldChar w:fldCharType="begin"/>
            </w:r>
            <w:r w:rsidR="00804FC2" w:rsidRPr="00A43DC9">
              <w:rPr>
                <w:color w:val="B04B0F" w:themeColor="accent4" w:themeShade="BF"/>
                <w:sz w:val="72"/>
                <w:szCs w:val="72"/>
              </w:rPr>
              <w:instrText xml:space="preserve"> DOCVARIABLE  MonthStart \@ MMMM \* MERGEFORMAT </w:instrText>
            </w:r>
            <w:r w:rsidR="00804FC2" w:rsidRPr="00A43DC9">
              <w:rPr>
                <w:color w:val="B04B0F" w:themeColor="accent4" w:themeShade="BF"/>
                <w:sz w:val="72"/>
                <w:szCs w:val="72"/>
              </w:rPr>
              <w:fldChar w:fldCharType="separate"/>
            </w:r>
            <w:r w:rsidR="007C2F8F" w:rsidRPr="00A43DC9">
              <w:rPr>
                <w:color w:val="B04B0F" w:themeColor="accent4" w:themeShade="BF"/>
                <w:sz w:val="72"/>
                <w:szCs w:val="72"/>
              </w:rPr>
              <w:t>September</w:t>
            </w:r>
            <w:r w:rsidR="00804FC2" w:rsidRPr="00A43DC9">
              <w:rPr>
                <w:color w:val="B04B0F" w:themeColor="accent4" w:themeShade="BF"/>
                <w:sz w:val="72"/>
                <w:szCs w:val="72"/>
              </w:rPr>
              <w:fldChar w:fldCharType="end"/>
            </w:r>
          </w:p>
        </w:tc>
        <w:tc>
          <w:tcPr>
            <w:tcW w:w="650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Pr="00A43DC9" w:rsidRDefault="00970623" w:rsidP="00970623">
            <w:pPr>
              <w:pStyle w:val="Year"/>
              <w:tabs>
                <w:tab w:val="left" w:pos="705"/>
              </w:tabs>
              <w:spacing w:before="0"/>
              <w:jc w:val="left"/>
              <w:rPr>
                <w:color w:val="B04B0F" w:themeColor="accent4" w:themeShade="BF"/>
                <w:sz w:val="72"/>
                <w:szCs w:val="72"/>
              </w:rPr>
            </w:pPr>
            <w:r w:rsidRPr="00A43DC9">
              <w:rPr>
                <w:color w:val="B04B0F" w:themeColor="accent4" w:themeShade="BF"/>
                <w:sz w:val="72"/>
                <w:szCs w:val="72"/>
              </w:rPr>
              <w:t>2025</w:t>
            </w:r>
          </w:p>
        </w:tc>
      </w:tr>
    </w:tbl>
    <w:tbl>
      <w:tblPr>
        <w:tblStyle w:val="TableCalendar"/>
        <w:tblW w:w="5014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102"/>
        <w:gridCol w:w="2102"/>
        <w:gridCol w:w="2102"/>
        <w:gridCol w:w="2623"/>
        <w:gridCol w:w="2078"/>
        <w:gridCol w:w="1610"/>
        <w:gridCol w:w="2102"/>
      </w:tblGrid>
      <w:tr w:rsidR="00BE7007" w:rsidTr="00E05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sdt>
          <w:sdtPr>
            <w:id w:val="-1778867687"/>
            <w:placeholder>
              <w:docPart w:val="4633C15856684B2D954866D44FF5B43A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 w:rsidP="001C6919">
                <w:pPr>
                  <w:pStyle w:val="Days"/>
                  <w:spacing w:before="0" w:after="0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D25C63" w:rsidP="001C6919">
            <w:pPr>
              <w:pStyle w:val="Days"/>
              <w:spacing w:before="0" w:after="0"/>
            </w:pPr>
            <w:sdt>
              <w:sdtPr>
                <w:id w:val="-1020851123"/>
                <w:placeholder>
                  <w:docPart w:val="330D47243F944C7AAA1C7474F5466F6F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D25C63" w:rsidP="001C6919">
            <w:pPr>
              <w:pStyle w:val="Days"/>
              <w:spacing w:before="0" w:after="0"/>
            </w:pPr>
            <w:sdt>
              <w:sdtPr>
                <w:id w:val="1121034790"/>
                <w:placeholder>
                  <w:docPart w:val="96341E5852494EFBB7298239127BB9C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89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D25C63" w:rsidP="001C6919">
            <w:pPr>
              <w:pStyle w:val="Days"/>
              <w:spacing w:before="0" w:after="0"/>
            </w:pPr>
            <w:sdt>
              <w:sdtPr>
                <w:id w:val="-328132386"/>
                <w:placeholder>
                  <w:docPart w:val="1D9F1FD1C6DF48118C8FCED42E37D0B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0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D25C63" w:rsidP="001C6919">
            <w:pPr>
              <w:pStyle w:val="Days"/>
              <w:spacing w:before="0" w:after="0"/>
            </w:pPr>
            <w:sdt>
              <w:sdtPr>
                <w:id w:val="1241452743"/>
                <w:placeholder>
                  <w:docPart w:val="14AC33783FDE4493B074FCC0E2CC9F6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54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D25C63" w:rsidP="001C6919">
            <w:pPr>
              <w:pStyle w:val="Days"/>
              <w:spacing w:before="0" w:after="0"/>
            </w:pPr>
            <w:sdt>
              <w:sdtPr>
                <w:id w:val="-65336403"/>
                <w:placeholder>
                  <w:docPart w:val="82B0AD2A948B496D9CBB7D6215B8388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D25C63" w:rsidP="001C6919">
            <w:pPr>
              <w:pStyle w:val="Days"/>
              <w:spacing w:before="0" w:after="0"/>
            </w:pPr>
            <w:sdt>
              <w:sdtPr>
                <w:id w:val="825547652"/>
                <w:placeholder>
                  <w:docPart w:val="4902F0FC1B784390AB6FEA4116027E0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BE7007" w:rsidRPr="00B7646D" w:rsidTr="00E05D9C">
        <w:trPr>
          <w:trHeight w:val="1230"/>
        </w:trPr>
        <w:tc>
          <w:tcPr>
            <w:tcW w:w="714" w:type="pct"/>
            <w:tcBorders>
              <w:bottom w:val="nil"/>
            </w:tcBorders>
          </w:tcPr>
          <w:p w:rsidR="00F8354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MonthStart \@ dddd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Monday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"Sunday" 1 ""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E7007" w:rsidRDefault="009E2DAD" w:rsidP="00BE7007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2D6993" wp14:editId="4137FBE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109220</wp:posOffset>
                  </wp:positionV>
                  <wp:extent cx="590550" cy="590550"/>
                  <wp:effectExtent l="0" t="0" r="0" b="0"/>
                  <wp:wrapSquare wrapText="bothSides"/>
                  <wp:docPr id="1" name="Picture 1" descr="C:\Users\test\Downloads\R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st\Downloads\R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804FC2"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804FC2" w:rsidRPr="00B7646D">
              <w:rPr>
                <w:rFonts w:ascii="Verdana" w:hAnsi="Verdana"/>
                <w:sz w:val="16"/>
                <w:szCs w:val="16"/>
              </w:rPr>
              <w:instrText xml:space="preserve"> DocVariable MonthStart \@ dddd 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Monday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="00804FC2" w:rsidRPr="00B7646D">
              <w:rPr>
                <w:rFonts w:ascii="Verdana" w:hAnsi="Verdana"/>
                <w:sz w:val="16"/>
                <w:szCs w:val="16"/>
              </w:rPr>
              <w:instrText xml:space="preserve"> = "Monday" 1 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804FC2"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804FC2" w:rsidRPr="00B7646D">
              <w:rPr>
                <w:rFonts w:ascii="Verdana" w:hAnsi="Verdana"/>
                <w:sz w:val="16"/>
                <w:szCs w:val="16"/>
              </w:rPr>
              <w:instrText xml:space="preserve"> =A2 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F20A4" w:rsidRPr="00B7646D">
              <w:rPr>
                <w:rFonts w:ascii="Verdana" w:hAnsi="Verdana"/>
                <w:noProof/>
                <w:sz w:val="16"/>
                <w:szCs w:val="16"/>
              </w:rPr>
              <w:instrText>0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="00804FC2" w:rsidRPr="00B7646D">
              <w:rPr>
                <w:rFonts w:ascii="Verdana" w:hAnsi="Verdana"/>
                <w:sz w:val="16"/>
                <w:szCs w:val="16"/>
              </w:rPr>
              <w:instrText xml:space="preserve"> &lt;&gt; 0 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804FC2" w:rsidRPr="00B7646D">
              <w:rPr>
                <w:rFonts w:ascii="Verdana" w:hAnsi="Verdana"/>
                <w:sz w:val="16"/>
                <w:szCs w:val="16"/>
              </w:rPr>
              <w:instrText xml:space="preserve"> =A2+1 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04FC2" w:rsidRPr="00B7646D">
              <w:rPr>
                <w:rFonts w:ascii="Verdana" w:hAnsi="Verdana"/>
                <w:noProof/>
                <w:sz w:val="16"/>
                <w:szCs w:val="16"/>
              </w:rPr>
              <w:instrText>2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="00804FC2"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804FC2"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882D64" w:rsidRPr="009E2DAD" w:rsidRDefault="00882D64" w:rsidP="00BE700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3D4CE0">
              <w:rPr>
                <w:rFonts w:ascii="Verdana" w:hAnsi="Verdana"/>
                <w:sz w:val="16"/>
                <w:szCs w:val="16"/>
              </w:rPr>
              <w:t>Office Closed</w:t>
            </w:r>
          </w:p>
        </w:tc>
        <w:tc>
          <w:tcPr>
            <w:tcW w:w="714" w:type="pct"/>
            <w:tcBorders>
              <w:bottom w:val="nil"/>
            </w:tcBorders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MonthStart \@ dddd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Monday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"Tuesday" 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=B2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1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&lt;&gt; 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=B2+1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10:00-11:00am Jazzercise</w:t>
            </w:r>
          </w:p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B7646D" w:rsidRDefault="00692693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7:00pm-Executive </w:t>
            </w:r>
          </w:p>
          <w:p w:rsidR="00692693" w:rsidRPr="00B7646D" w:rsidRDefault="00B7646D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692693" w:rsidRPr="00B7646D">
              <w:rPr>
                <w:rFonts w:ascii="Verdana" w:hAnsi="Verdana"/>
                <w:sz w:val="16"/>
                <w:szCs w:val="16"/>
              </w:rPr>
              <w:t>(via Zoom)</w:t>
            </w:r>
          </w:p>
        </w:tc>
        <w:tc>
          <w:tcPr>
            <w:tcW w:w="891" w:type="pct"/>
            <w:tcBorders>
              <w:bottom w:val="nil"/>
            </w:tcBorders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MonthStart \@ dddd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Monday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"Wednesday" 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=C2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&lt;&gt; 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=C2+1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3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3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12-1 Alanon</w:t>
            </w:r>
          </w:p>
          <w:p w:rsidR="00D32751" w:rsidRPr="00B7646D" w:rsidRDefault="00D32751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6:30-7:30 Jazzercise</w:t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F8354F" w:rsidRPr="00B7646D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7:00-Gamblers Anonymous</w:t>
            </w:r>
          </w:p>
        </w:tc>
        <w:tc>
          <w:tcPr>
            <w:tcW w:w="706" w:type="pct"/>
            <w:tcBorders>
              <w:bottom w:val="nil"/>
            </w:tcBorders>
          </w:tcPr>
          <w:p w:rsidR="00503064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MonthStart \@ dddd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Monday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= "Thursday" 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=D2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3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&lt;&gt; 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=D2+1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4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4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F8354F" w:rsidRPr="00B7646D" w:rsidRDefault="00503064" w:rsidP="00503064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10:00-11:00am Jazzercise</w:t>
            </w:r>
          </w:p>
          <w:p w:rsidR="00692693" w:rsidRPr="00B7646D" w:rsidRDefault="00692693" w:rsidP="00503064">
            <w:pPr>
              <w:rPr>
                <w:rFonts w:ascii="Verdana" w:hAnsi="Verdana"/>
                <w:sz w:val="16"/>
                <w:szCs w:val="16"/>
              </w:rPr>
            </w:pPr>
          </w:p>
          <w:p w:rsidR="00692693" w:rsidRPr="00B7646D" w:rsidRDefault="00692693" w:rsidP="00503064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7:30-Choir (Chapel)</w:t>
            </w:r>
          </w:p>
        </w:tc>
        <w:tc>
          <w:tcPr>
            <w:tcW w:w="547" w:type="pct"/>
            <w:tcBorders>
              <w:bottom w:val="nil"/>
            </w:tcBorders>
          </w:tcPr>
          <w:p w:rsidR="00F8354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MonthStart \@ dddd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Monday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"Friday" 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=E2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4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&lt;&gt; 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=E2+1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5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5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5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MonthStart \@ dddd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Monday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"Saturday" 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=F2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5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&lt;&gt; 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=F2+1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6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6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6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2A1F3C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10:45-12:15 </w:t>
            </w:r>
          </w:p>
          <w:p w:rsidR="002A1F3C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Rev. Heard</w:t>
            </w:r>
            <w:r w:rsidR="002A1F3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8354F" w:rsidRDefault="002A1F3C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7C2F8F" w:rsidRPr="00B7646D">
              <w:rPr>
                <w:rFonts w:ascii="Verdana" w:hAnsi="Verdana"/>
                <w:sz w:val="16"/>
                <w:szCs w:val="16"/>
              </w:rPr>
              <w:t>G. Lounge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AB225E" w:rsidRDefault="00AB225E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AB225E" w:rsidRPr="00B7646D" w:rsidRDefault="00AB225E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10-11-Jazzercise</w:t>
            </w:r>
          </w:p>
        </w:tc>
      </w:tr>
      <w:tr w:rsidR="00BE7007" w:rsidRPr="00B7646D" w:rsidTr="002C2E87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E7007" w:rsidRPr="00B7646D" w:rsidTr="00E05D9C">
        <w:trPr>
          <w:trHeight w:val="180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=G2+1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7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9:30 Worship</w:t>
            </w:r>
          </w:p>
          <w:p w:rsidR="007D2CED" w:rsidRPr="00B7646D" w:rsidRDefault="007D2CED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7C2F8F" w:rsidRPr="00B7646D" w:rsidRDefault="007D2CED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God’s Work, Our Hands</w:t>
            </w:r>
          </w:p>
          <w:p w:rsidR="007D2CED" w:rsidRPr="00B7646D" w:rsidRDefault="007D2CED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7D2CED" w:rsidRPr="00B7646D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September Birthdays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=A4+1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8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82D64">
              <w:rPr>
                <w:rFonts w:ascii="Verdana" w:hAnsi="Verdana" w:cs="Times New Roman"/>
                <w:sz w:val="16"/>
                <w:szCs w:val="16"/>
              </w:rPr>
              <w:t>:00</w:t>
            </w:r>
            <w:r w:rsidRPr="00B7646D">
              <w:rPr>
                <w:rFonts w:ascii="Verdana" w:hAnsi="Verdana" w:cs="Times New Roman"/>
                <w:sz w:val="16"/>
                <w:szCs w:val="16"/>
              </w:rPr>
              <w:t xml:space="preserve"> Alanon                   </w:t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F8354F" w:rsidRPr="00B7646D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6:30-7:30 Jazzercise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=B4+1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9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10:00-11:00am Jazzercise</w:t>
            </w:r>
          </w:p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1" w:type="pct"/>
            <w:tcBorders>
              <w:bottom w:val="nil"/>
            </w:tcBorders>
            <w:shd w:val="clear" w:color="auto" w:fill="F7F7F7" w:themeFill="background2"/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=C4+1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10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C2F8F" w:rsidRPr="00B7646D" w:rsidRDefault="00D32751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12-1</w:t>
            </w:r>
            <w:r w:rsidR="007C2F8F" w:rsidRPr="00B7646D">
              <w:rPr>
                <w:rFonts w:ascii="Verdana" w:hAnsi="Verdana" w:cs="Times New Roman"/>
                <w:sz w:val="16"/>
                <w:szCs w:val="16"/>
              </w:rPr>
              <w:t xml:space="preserve"> Alanon</w:t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6:30-7:30 Jazzercise</w:t>
            </w:r>
          </w:p>
          <w:p w:rsidR="003D4CE0" w:rsidRPr="00B7646D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692693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7:00 – Council (G. Lounge)</w:t>
            </w:r>
          </w:p>
          <w:p w:rsidR="00692693" w:rsidRPr="00B7646D" w:rsidRDefault="00692693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F8354F" w:rsidRPr="00B7646D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7:00-Gamblers Anonymous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F7F7F7" w:themeFill="background2"/>
          </w:tcPr>
          <w:p w:rsidR="00503064" w:rsidRPr="00B7646D" w:rsidRDefault="00804FC2" w:rsidP="00503064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=D4+1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11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03064" w:rsidRPr="00B7646D" w:rsidRDefault="00503064" w:rsidP="00503064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10:00 Food Pantry box building</w:t>
            </w:r>
            <w:r w:rsidRPr="00B7646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03064" w:rsidRPr="00B7646D" w:rsidRDefault="00503064" w:rsidP="00503064">
            <w:pPr>
              <w:rPr>
                <w:rFonts w:ascii="Verdana" w:hAnsi="Verdana"/>
                <w:sz w:val="16"/>
                <w:szCs w:val="16"/>
              </w:rPr>
            </w:pPr>
          </w:p>
          <w:p w:rsidR="00692693" w:rsidRPr="00B7646D" w:rsidRDefault="00503064" w:rsidP="00503064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10:00-11:00am Jazzercise</w:t>
            </w:r>
          </w:p>
          <w:p w:rsidR="00692693" w:rsidRPr="00B7646D" w:rsidRDefault="00692693" w:rsidP="00503064">
            <w:pPr>
              <w:rPr>
                <w:rFonts w:ascii="Verdana" w:hAnsi="Verdana"/>
                <w:sz w:val="16"/>
                <w:szCs w:val="16"/>
              </w:rPr>
            </w:pPr>
          </w:p>
          <w:p w:rsidR="00B7646D" w:rsidRPr="00B7646D" w:rsidRDefault="00692693" w:rsidP="00503064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7:30-Choir (Chapel)</w:t>
            </w:r>
          </w:p>
        </w:tc>
        <w:tc>
          <w:tcPr>
            <w:tcW w:w="547" w:type="pct"/>
            <w:tcBorders>
              <w:bottom w:val="nil"/>
            </w:tcBorders>
            <w:shd w:val="clear" w:color="auto" w:fill="F7F7F7" w:themeFill="background2"/>
          </w:tcPr>
          <w:p w:rsidR="00503064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=E4+1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12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03064" w:rsidRPr="00B7646D" w:rsidRDefault="00503064" w:rsidP="00503064">
            <w:pPr>
              <w:rPr>
                <w:rFonts w:ascii="Verdana" w:hAnsi="Verdana"/>
                <w:sz w:val="16"/>
                <w:szCs w:val="16"/>
              </w:rPr>
            </w:pPr>
          </w:p>
          <w:p w:rsidR="00503064" w:rsidRPr="00B7646D" w:rsidRDefault="00503064" w:rsidP="00503064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8:45am Food Pantry prep</w:t>
            </w:r>
          </w:p>
          <w:p w:rsidR="00F8354F" w:rsidRPr="00B7646D" w:rsidRDefault="00F8354F" w:rsidP="00503064">
            <w:pPr>
              <w:ind w:firstLine="7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=F4+1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13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03064" w:rsidRPr="00B7646D" w:rsidRDefault="00503064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503064" w:rsidRPr="00B7646D" w:rsidRDefault="00503064" w:rsidP="00503064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9:00-11:00am Food Pantry Distribution</w:t>
            </w:r>
          </w:p>
          <w:p w:rsidR="00503064" w:rsidRPr="00B7646D" w:rsidRDefault="00503064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2A1F3C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10:45-12:15 </w:t>
            </w:r>
          </w:p>
          <w:p w:rsidR="002A1F3C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Rev. Heard</w:t>
            </w:r>
            <w:r w:rsidR="002A1F3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8354F" w:rsidRDefault="002A1F3C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7C2F8F" w:rsidRPr="00B7646D">
              <w:rPr>
                <w:rFonts w:ascii="Verdana" w:hAnsi="Verdana"/>
                <w:sz w:val="16"/>
                <w:szCs w:val="16"/>
              </w:rPr>
              <w:t>G. Lounge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B7646D" w:rsidRPr="00B7646D" w:rsidRDefault="00B7646D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E7007" w:rsidRPr="00B7646D" w:rsidTr="00E05D9C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E7007" w:rsidRPr="00B7646D" w:rsidTr="00E05D9C">
        <w:trPr>
          <w:trHeight w:val="1257"/>
        </w:trPr>
        <w:tc>
          <w:tcPr>
            <w:tcW w:w="714" w:type="pct"/>
            <w:tcBorders>
              <w:bottom w:val="nil"/>
            </w:tcBorders>
          </w:tcPr>
          <w:p w:rsidR="007D2CED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=G4+1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14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D2CED" w:rsidRPr="00B7646D" w:rsidRDefault="007D2CED" w:rsidP="007D2CED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9:30 Worship</w:t>
            </w:r>
          </w:p>
          <w:p w:rsidR="00F65AB7" w:rsidRPr="00B7646D" w:rsidRDefault="00F65AB7" w:rsidP="007D2CED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Holy Cross &amp;</w:t>
            </w:r>
          </w:p>
          <w:p w:rsidR="00F8354F" w:rsidRPr="00B7646D" w:rsidRDefault="007D2CED" w:rsidP="007D2CED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Rally Day</w:t>
            </w:r>
          </w:p>
          <w:p w:rsidR="00970623" w:rsidRPr="00B7646D" w:rsidRDefault="00970623" w:rsidP="007D2CED">
            <w:pPr>
              <w:rPr>
                <w:rFonts w:ascii="Verdana" w:hAnsi="Verdana"/>
                <w:sz w:val="16"/>
                <w:szCs w:val="16"/>
              </w:rPr>
            </w:pPr>
          </w:p>
          <w:p w:rsidR="002A1F3C" w:rsidRDefault="00970623" w:rsidP="007D2CED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11:00-12:00 Renewed Vision </w:t>
            </w:r>
            <w:r w:rsidR="00B7646D" w:rsidRPr="00B7646D">
              <w:rPr>
                <w:rFonts w:ascii="Verdana" w:hAnsi="Verdana"/>
                <w:sz w:val="16"/>
                <w:szCs w:val="16"/>
              </w:rPr>
              <w:t xml:space="preserve">for Zion Adult Group discussion </w:t>
            </w:r>
          </w:p>
          <w:p w:rsidR="00970623" w:rsidRDefault="00B7646D" w:rsidP="007D2CED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A1F3C">
              <w:rPr>
                <w:rFonts w:ascii="Verdana" w:hAnsi="Verdana"/>
                <w:sz w:val="16"/>
                <w:szCs w:val="16"/>
              </w:rPr>
              <w:t>(</w:t>
            </w:r>
            <w:r w:rsidRPr="00B7646D">
              <w:rPr>
                <w:rFonts w:ascii="Verdana" w:hAnsi="Verdana"/>
                <w:sz w:val="16"/>
                <w:szCs w:val="16"/>
              </w:rPr>
              <w:t>G. Lounge</w:t>
            </w:r>
            <w:r w:rsidR="002A1F3C">
              <w:rPr>
                <w:rFonts w:ascii="Verdana" w:hAnsi="Verdana"/>
                <w:sz w:val="16"/>
                <w:szCs w:val="16"/>
              </w:rPr>
              <w:t>)</w:t>
            </w:r>
          </w:p>
          <w:p w:rsidR="00E16E0C" w:rsidRPr="00B7646D" w:rsidRDefault="00E16E0C" w:rsidP="007D2CE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4:30-6:30-EAYC</w:t>
            </w:r>
          </w:p>
        </w:tc>
        <w:tc>
          <w:tcPr>
            <w:tcW w:w="714" w:type="pct"/>
            <w:tcBorders>
              <w:bottom w:val="nil"/>
            </w:tcBorders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=A6+1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15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82D64">
              <w:rPr>
                <w:rFonts w:ascii="Verdana" w:hAnsi="Verdana" w:cs="Times New Roman"/>
                <w:sz w:val="16"/>
                <w:szCs w:val="16"/>
              </w:rPr>
              <w:t>:00</w:t>
            </w:r>
            <w:r w:rsidRPr="00B7646D">
              <w:rPr>
                <w:rFonts w:ascii="Verdana" w:hAnsi="Verdana" w:cs="Times New Roman"/>
                <w:sz w:val="16"/>
                <w:szCs w:val="16"/>
              </w:rPr>
              <w:t xml:space="preserve"> Alanon                   </w:t>
            </w:r>
          </w:p>
          <w:p w:rsidR="003C2C81" w:rsidRPr="00B7646D" w:rsidRDefault="003C2C81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3C2C81" w:rsidRPr="00B7646D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1-Zion Book Club</w:t>
            </w:r>
          </w:p>
          <w:p w:rsidR="007C2F8F" w:rsidRPr="00B7646D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  (</w:t>
            </w:r>
            <w:r w:rsidR="003C2C81" w:rsidRPr="00B7646D">
              <w:rPr>
                <w:rFonts w:ascii="Verdana" w:hAnsi="Verdana" w:cs="Times New Roman"/>
                <w:sz w:val="16"/>
                <w:szCs w:val="16"/>
              </w:rPr>
              <w:t>G. Lounge</w:t>
            </w:r>
            <w:r>
              <w:rPr>
                <w:rFonts w:ascii="Verdana" w:hAnsi="Verdana" w:cs="Times New Roman"/>
                <w:sz w:val="16"/>
                <w:szCs w:val="16"/>
              </w:rPr>
              <w:t>)</w:t>
            </w:r>
          </w:p>
          <w:p w:rsidR="003C2C81" w:rsidRPr="00B7646D" w:rsidRDefault="003C2C81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F8354F" w:rsidRPr="00B7646D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6:30-7:30 Jazzercise</w:t>
            </w:r>
          </w:p>
        </w:tc>
        <w:tc>
          <w:tcPr>
            <w:tcW w:w="714" w:type="pct"/>
            <w:tcBorders>
              <w:bottom w:val="nil"/>
            </w:tcBorders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=B6+1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16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10:00-11:00am Jazzercise</w:t>
            </w:r>
          </w:p>
          <w:p w:rsidR="00F8354F" w:rsidRPr="00B7646D" w:rsidRDefault="00F8354F" w:rsidP="001C6919">
            <w:pPr>
              <w:spacing w:before="0" w:after="0"/>
              <w:ind w:firstLine="720"/>
              <w:rPr>
                <w:rFonts w:ascii="Verdana" w:hAnsi="Verdana"/>
                <w:sz w:val="16"/>
                <w:szCs w:val="16"/>
              </w:rPr>
            </w:pPr>
          </w:p>
          <w:p w:rsidR="003C2C81" w:rsidRPr="00B7646D" w:rsidRDefault="003C2C81" w:rsidP="003C2C81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7:00 Budge</w:t>
            </w:r>
            <w:r w:rsidR="00692693" w:rsidRPr="00B7646D">
              <w:rPr>
                <w:rFonts w:ascii="Verdana" w:hAnsi="Verdana"/>
                <w:sz w:val="16"/>
                <w:szCs w:val="16"/>
              </w:rPr>
              <w:t>t</w:t>
            </w:r>
            <w:r w:rsidR="00882D64">
              <w:rPr>
                <w:rFonts w:ascii="Verdana" w:hAnsi="Verdana"/>
                <w:sz w:val="16"/>
                <w:szCs w:val="16"/>
              </w:rPr>
              <w:t xml:space="preserve"> &amp; Finance  (</w:t>
            </w:r>
            <w:r w:rsidRPr="00B7646D">
              <w:rPr>
                <w:rFonts w:ascii="Verdana" w:hAnsi="Verdana"/>
                <w:sz w:val="16"/>
                <w:szCs w:val="16"/>
              </w:rPr>
              <w:t>G. Lounge</w:t>
            </w:r>
            <w:r w:rsidR="00882D64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891" w:type="pct"/>
            <w:tcBorders>
              <w:bottom w:val="nil"/>
            </w:tcBorders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=C6+1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17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12-1 Alanon</w:t>
            </w:r>
          </w:p>
          <w:p w:rsidR="00970623" w:rsidRPr="00B7646D" w:rsidRDefault="00970623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970623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 xml:space="preserve">1:00 Bible Study </w:t>
            </w:r>
            <w:r w:rsidR="002A1F3C">
              <w:rPr>
                <w:rFonts w:ascii="Verdana" w:hAnsi="Verdana" w:cs="Times New Roman"/>
                <w:sz w:val="16"/>
                <w:szCs w:val="16"/>
              </w:rPr>
              <w:t>(</w:t>
            </w:r>
            <w:r w:rsidRPr="00B7646D">
              <w:rPr>
                <w:rFonts w:ascii="Verdana" w:hAnsi="Verdana" w:cs="Times New Roman"/>
                <w:sz w:val="16"/>
                <w:szCs w:val="16"/>
              </w:rPr>
              <w:t>G. Lounge</w:t>
            </w:r>
            <w:r w:rsidR="002A1F3C">
              <w:rPr>
                <w:rFonts w:ascii="Verdana" w:hAnsi="Verdana" w:cs="Times New Roman"/>
                <w:sz w:val="16"/>
                <w:szCs w:val="16"/>
              </w:rPr>
              <w:t>)</w:t>
            </w:r>
          </w:p>
          <w:p w:rsidR="00970623" w:rsidRPr="00B7646D" w:rsidRDefault="00970623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6:30-7:30 Jazzercise</w:t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F8354F" w:rsidRPr="00B7646D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7:00-Gamblers Anonymous</w:t>
            </w:r>
          </w:p>
        </w:tc>
        <w:tc>
          <w:tcPr>
            <w:tcW w:w="706" w:type="pct"/>
            <w:tcBorders>
              <w:bottom w:val="nil"/>
            </w:tcBorders>
          </w:tcPr>
          <w:p w:rsidR="00503064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=D6+1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18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03064" w:rsidRPr="00B7646D" w:rsidRDefault="00503064" w:rsidP="00503064">
            <w:pPr>
              <w:rPr>
                <w:rFonts w:ascii="Verdana" w:hAnsi="Verdana"/>
                <w:sz w:val="16"/>
                <w:szCs w:val="16"/>
              </w:rPr>
            </w:pPr>
          </w:p>
          <w:p w:rsidR="00F8354F" w:rsidRPr="00B7646D" w:rsidRDefault="00503064" w:rsidP="00503064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10:00-11:00am Jazzercise</w:t>
            </w:r>
          </w:p>
          <w:p w:rsidR="00692693" w:rsidRPr="00B7646D" w:rsidRDefault="00692693" w:rsidP="00503064">
            <w:pPr>
              <w:rPr>
                <w:rFonts w:ascii="Verdana" w:hAnsi="Verdana"/>
                <w:sz w:val="16"/>
                <w:szCs w:val="16"/>
              </w:rPr>
            </w:pPr>
          </w:p>
          <w:p w:rsidR="00692693" w:rsidRPr="00B7646D" w:rsidRDefault="00692693" w:rsidP="00503064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7:30-Choir (Chapel)</w:t>
            </w:r>
          </w:p>
        </w:tc>
        <w:tc>
          <w:tcPr>
            <w:tcW w:w="547" w:type="pct"/>
            <w:tcBorders>
              <w:bottom w:val="nil"/>
            </w:tcBorders>
          </w:tcPr>
          <w:p w:rsidR="00970623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=E6+1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19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970623" w:rsidRPr="00B7646D" w:rsidRDefault="00970623" w:rsidP="00970623">
            <w:pPr>
              <w:rPr>
                <w:rFonts w:ascii="Verdana" w:hAnsi="Verdana"/>
                <w:sz w:val="16"/>
                <w:szCs w:val="16"/>
              </w:rPr>
            </w:pPr>
          </w:p>
          <w:p w:rsidR="00970623" w:rsidRPr="00B7646D" w:rsidRDefault="00970623" w:rsidP="00970623">
            <w:pPr>
              <w:rPr>
                <w:rFonts w:ascii="Verdana" w:hAnsi="Verdana"/>
                <w:sz w:val="16"/>
                <w:szCs w:val="16"/>
              </w:rPr>
            </w:pPr>
          </w:p>
          <w:p w:rsidR="00970623" w:rsidRPr="00B7646D" w:rsidRDefault="00970623" w:rsidP="00970623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6:00-9:00pm </w:t>
            </w:r>
          </w:p>
          <w:p w:rsidR="00F8354F" w:rsidRPr="00B7646D" w:rsidRDefault="00970623" w:rsidP="00970623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Zion Church Council Retreat</w:t>
            </w:r>
          </w:p>
        </w:tc>
        <w:tc>
          <w:tcPr>
            <w:tcW w:w="714" w:type="pct"/>
            <w:tcBorders>
              <w:bottom w:val="nil"/>
            </w:tcBorders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=F6+1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20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2A1F3C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10:45-12:15 </w:t>
            </w:r>
          </w:p>
          <w:p w:rsidR="002A1F3C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Rev. Heard</w:t>
            </w:r>
            <w:r w:rsidR="002A1F3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70623" w:rsidRPr="00B7646D" w:rsidRDefault="002A1F3C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7C2F8F" w:rsidRPr="00B7646D">
              <w:rPr>
                <w:rFonts w:ascii="Verdana" w:hAnsi="Verdana"/>
                <w:sz w:val="16"/>
                <w:szCs w:val="16"/>
              </w:rPr>
              <w:t>G. Lounge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970623" w:rsidRPr="00B7646D" w:rsidRDefault="00970623" w:rsidP="00970623">
            <w:pPr>
              <w:rPr>
                <w:rFonts w:ascii="Verdana" w:hAnsi="Verdana"/>
                <w:sz w:val="16"/>
                <w:szCs w:val="16"/>
              </w:rPr>
            </w:pPr>
          </w:p>
          <w:p w:rsidR="00F8354F" w:rsidRDefault="00970623" w:rsidP="00970623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9:00am-1:00pm Zion Church Council Retreat</w:t>
            </w:r>
          </w:p>
          <w:p w:rsidR="00AB225E" w:rsidRDefault="00AB225E" w:rsidP="00970623">
            <w:pPr>
              <w:rPr>
                <w:rFonts w:ascii="Verdana" w:hAnsi="Verdana"/>
                <w:sz w:val="16"/>
                <w:szCs w:val="16"/>
              </w:rPr>
            </w:pPr>
          </w:p>
          <w:p w:rsidR="00AB225E" w:rsidRPr="00B7646D" w:rsidRDefault="00AB225E" w:rsidP="0097062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10-11-Jazzercise</w:t>
            </w:r>
          </w:p>
        </w:tc>
      </w:tr>
      <w:tr w:rsidR="00BE7007" w:rsidRPr="00B7646D" w:rsidTr="00E05D9C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E7007" w:rsidRPr="00B7646D" w:rsidTr="00E05D9C">
        <w:trPr>
          <w:trHeight w:val="1139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7D2CED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=G6+1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21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D2CED" w:rsidRPr="00E16E0C" w:rsidRDefault="007D2CED" w:rsidP="00E16E0C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9:30 Worship</w:t>
            </w:r>
          </w:p>
          <w:p w:rsidR="00B7646D" w:rsidRPr="00B7646D" w:rsidRDefault="007D2CED" w:rsidP="007D2CED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10:45-Sunday School/Confirmation</w:t>
            </w:r>
          </w:p>
          <w:p w:rsidR="00B7646D" w:rsidRPr="00B7646D" w:rsidRDefault="00B7646D" w:rsidP="00B7646D">
            <w:pPr>
              <w:rPr>
                <w:rFonts w:ascii="Verdana" w:hAnsi="Verdana"/>
                <w:sz w:val="16"/>
                <w:szCs w:val="16"/>
              </w:rPr>
            </w:pPr>
          </w:p>
          <w:p w:rsidR="00B7646D" w:rsidRDefault="00B7646D" w:rsidP="00B7646D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11:00-12:00 Renewed Vision for Zion Adult Group discussion </w:t>
            </w:r>
          </w:p>
          <w:p w:rsidR="00F8354F" w:rsidRDefault="002A1F3C" w:rsidP="00B764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B7646D" w:rsidRPr="00B7646D">
              <w:rPr>
                <w:rFonts w:ascii="Verdana" w:hAnsi="Verdana"/>
                <w:sz w:val="16"/>
                <w:szCs w:val="16"/>
              </w:rPr>
              <w:t>G. Lounge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E16E0C" w:rsidRPr="00B7646D" w:rsidRDefault="00E16E0C" w:rsidP="00B764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4:30-6:30- EAYC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=A8+1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22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82D64">
              <w:rPr>
                <w:rFonts w:ascii="Verdana" w:hAnsi="Verdana" w:cs="Times New Roman"/>
                <w:sz w:val="16"/>
                <w:szCs w:val="16"/>
              </w:rPr>
              <w:t>:00</w:t>
            </w:r>
            <w:r w:rsidRPr="00B7646D">
              <w:rPr>
                <w:rFonts w:ascii="Verdana" w:hAnsi="Verdana" w:cs="Times New Roman"/>
                <w:sz w:val="16"/>
                <w:szCs w:val="16"/>
              </w:rPr>
              <w:t xml:space="preserve"> Alanon                   </w:t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F8354F" w:rsidRPr="00B7646D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6:30-7:30 Jazzercise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=B8+1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23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10:00-11:00am Jazzercise</w:t>
            </w:r>
          </w:p>
          <w:p w:rsidR="00F8354F" w:rsidRPr="00B7646D" w:rsidRDefault="00F8354F" w:rsidP="001C6919">
            <w:pPr>
              <w:spacing w:before="0" w:after="0"/>
              <w:ind w:firstLine="7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1" w:type="pct"/>
            <w:tcBorders>
              <w:bottom w:val="nil"/>
            </w:tcBorders>
            <w:shd w:val="clear" w:color="auto" w:fill="F7F7F7" w:themeFill="background2"/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=C8+1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24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C2F8F" w:rsidRPr="00B7646D" w:rsidRDefault="00D32751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12-1</w:t>
            </w:r>
            <w:r w:rsidR="007C2F8F" w:rsidRPr="00B7646D">
              <w:rPr>
                <w:rFonts w:ascii="Verdana" w:hAnsi="Verdana" w:cs="Times New Roman"/>
                <w:sz w:val="16"/>
                <w:szCs w:val="16"/>
              </w:rPr>
              <w:t xml:space="preserve"> Alanon</w:t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970623" w:rsidRPr="00B7646D" w:rsidRDefault="00970623" w:rsidP="00970623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 xml:space="preserve">1:00 Bible Study </w:t>
            </w:r>
            <w:r w:rsidR="002A1F3C">
              <w:rPr>
                <w:rFonts w:ascii="Verdana" w:hAnsi="Verdana" w:cs="Times New Roman"/>
                <w:sz w:val="16"/>
                <w:szCs w:val="16"/>
              </w:rPr>
              <w:t>(</w:t>
            </w:r>
            <w:r w:rsidRPr="00B7646D">
              <w:rPr>
                <w:rFonts w:ascii="Verdana" w:hAnsi="Verdana" w:cs="Times New Roman"/>
                <w:sz w:val="16"/>
                <w:szCs w:val="16"/>
              </w:rPr>
              <w:t>G. Lounge</w:t>
            </w:r>
            <w:r w:rsidR="002A1F3C">
              <w:rPr>
                <w:rFonts w:ascii="Verdana" w:hAnsi="Verdana" w:cs="Times New Roman"/>
                <w:sz w:val="16"/>
                <w:szCs w:val="16"/>
              </w:rPr>
              <w:t>)</w:t>
            </w:r>
          </w:p>
          <w:p w:rsidR="00970623" w:rsidRPr="00B7646D" w:rsidRDefault="00970623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6:30-7:30 Jazzercise</w:t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2A1F3C" w:rsidRDefault="00692693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7:00-Worship &amp; Music</w:t>
            </w:r>
            <w:r w:rsidR="00970623" w:rsidRPr="00B7646D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:rsidR="00970623" w:rsidRPr="00B7646D" w:rsidRDefault="002A1F3C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     </w:t>
            </w:r>
            <w:r w:rsidR="00970623" w:rsidRPr="00B7646D">
              <w:rPr>
                <w:rFonts w:ascii="Verdana" w:hAnsi="Verdana" w:cs="Times New Roman"/>
                <w:sz w:val="16"/>
                <w:szCs w:val="16"/>
              </w:rPr>
              <w:t>(via Zoom)</w:t>
            </w:r>
          </w:p>
          <w:p w:rsidR="00970623" w:rsidRPr="00B7646D" w:rsidRDefault="00970623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F8354F" w:rsidRPr="00B7646D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7:00-Gamblers Anonymous</w:t>
            </w:r>
          </w:p>
        </w:tc>
        <w:tc>
          <w:tcPr>
            <w:tcW w:w="706" w:type="pct"/>
            <w:tcBorders>
              <w:bottom w:val="nil"/>
            </w:tcBorders>
            <w:shd w:val="clear" w:color="auto" w:fill="F7F7F7" w:themeFill="background2"/>
          </w:tcPr>
          <w:p w:rsidR="00503064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=D8+1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25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03064" w:rsidRPr="00B7646D" w:rsidRDefault="00503064" w:rsidP="00503064">
            <w:pPr>
              <w:rPr>
                <w:rFonts w:ascii="Verdana" w:hAnsi="Verdana"/>
                <w:sz w:val="16"/>
                <w:szCs w:val="16"/>
              </w:rPr>
            </w:pPr>
          </w:p>
          <w:p w:rsidR="00F8354F" w:rsidRPr="00B7646D" w:rsidRDefault="00503064" w:rsidP="00503064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10:00-11:00am Jazzercise</w:t>
            </w:r>
          </w:p>
          <w:p w:rsidR="00692693" w:rsidRPr="00B7646D" w:rsidRDefault="00692693" w:rsidP="00503064">
            <w:pPr>
              <w:rPr>
                <w:rFonts w:ascii="Verdana" w:hAnsi="Verdana"/>
                <w:sz w:val="16"/>
                <w:szCs w:val="16"/>
              </w:rPr>
            </w:pPr>
          </w:p>
          <w:p w:rsidR="00692693" w:rsidRPr="00B7646D" w:rsidRDefault="00692693" w:rsidP="00503064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7:30-Choir (Chapel)</w:t>
            </w:r>
          </w:p>
        </w:tc>
        <w:tc>
          <w:tcPr>
            <w:tcW w:w="547" w:type="pct"/>
            <w:tcBorders>
              <w:bottom w:val="nil"/>
            </w:tcBorders>
            <w:shd w:val="clear" w:color="auto" w:fill="F7F7F7" w:themeFill="background2"/>
          </w:tcPr>
          <w:p w:rsidR="003C2C81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=E8+1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26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C2C81" w:rsidRPr="00B7646D" w:rsidRDefault="003C2C81" w:rsidP="003C2C81">
            <w:pPr>
              <w:rPr>
                <w:rFonts w:ascii="Verdana" w:hAnsi="Verdana"/>
                <w:sz w:val="16"/>
                <w:szCs w:val="16"/>
              </w:rPr>
            </w:pPr>
          </w:p>
          <w:p w:rsidR="002A1F3C" w:rsidRDefault="003C2C81" w:rsidP="003C2C81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Between </w:t>
            </w:r>
          </w:p>
          <w:p w:rsidR="002A1F3C" w:rsidRDefault="002A1F3C" w:rsidP="003C2C8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9-11am</w:t>
            </w:r>
          </w:p>
          <w:p w:rsidR="00F8354F" w:rsidRPr="00B7646D" w:rsidRDefault="003C2C81" w:rsidP="003C2C81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Food Pantry truck delivery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=F8+1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27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AB225E" w:rsidRDefault="00AB225E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AB225E" w:rsidRDefault="00AB225E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9-Noon-Property Work Day at Zion</w:t>
            </w:r>
          </w:p>
          <w:p w:rsidR="00AB225E" w:rsidRDefault="00AB225E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AB225E" w:rsidRDefault="00AB225E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9am-Health Ministry Planning Meeting</w:t>
            </w:r>
          </w:p>
          <w:p w:rsidR="00AB225E" w:rsidRDefault="00AB225E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  <w:p w:rsidR="002A1F3C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10:45-12:15 </w:t>
            </w:r>
          </w:p>
          <w:p w:rsidR="002A1F3C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Rev. Heard</w:t>
            </w:r>
            <w:r w:rsidR="002A1F3C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1083B" w:rsidRDefault="002A1F3C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7C2F8F" w:rsidRPr="00B7646D">
              <w:rPr>
                <w:rFonts w:ascii="Verdana" w:hAnsi="Verdana"/>
                <w:sz w:val="16"/>
                <w:szCs w:val="16"/>
              </w:rPr>
              <w:t>G. Lounge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E1083B" w:rsidRPr="00B7646D" w:rsidRDefault="00AB225E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10-11-Jazzercise</w:t>
            </w:r>
          </w:p>
        </w:tc>
      </w:tr>
      <w:tr w:rsidR="00BE7007" w:rsidRPr="00B7646D" w:rsidTr="00E05D9C">
        <w:trPr>
          <w:trHeight w:hRule="exact" w:val="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9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B7646D" w:rsidRDefault="00F8354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E7007" w:rsidRPr="00B7646D" w:rsidTr="00BE7007">
        <w:trPr>
          <w:trHeight w:val="1115"/>
        </w:trPr>
        <w:tc>
          <w:tcPr>
            <w:tcW w:w="714" w:type="pct"/>
            <w:tcBorders>
              <w:bottom w:val="nil"/>
            </w:tcBorders>
          </w:tcPr>
          <w:p w:rsidR="007D2CED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=G8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27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0,""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=G8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27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&lt;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MonthEnd \@ 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=G8+1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28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28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28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7D2CED" w:rsidRPr="00E16E0C" w:rsidRDefault="007D2CED" w:rsidP="00E16E0C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9:30 Worship</w:t>
            </w:r>
          </w:p>
          <w:p w:rsidR="00B7646D" w:rsidRPr="00B7646D" w:rsidRDefault="007D2CED" w:rsidP="00B7646D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>10:45-Sunday School/Confirmation</w:t>
            </w:r>
          </w:p>
          <w:p w:rsidR="002A1F3C" w:rsidRDefault="00B7646D" w:rsidP="00B7646D">
            <w:pPr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t xml:space="preserve">11:00-12:00 Renewed Vision for Zion Adult Group discussion </w:t>
            </w:r>
          </w:p>
          <w:p w:rsidR="00E05D9C" w:rsidRDefault="002A1F3C" w:rsidP="00B764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B7646D" w:rsidRPr="00B7646D">
              <w:rPr>
                <w:rFonts w:ascii="Verdana" w:hAnsi="Verdana"/>
                <w:sz w:val="16"/>
                <w:szCs w:val="16"/>
              </w:rPr>
              <w:t>G. Lounge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B26A53" w:rsidRPr="00B7646D" w:rsidRDefault="00E16E0C" w:rsidP="00B7646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4:30-6:30-EAYC</w:t>
            </w:r>
            <w:bookmarkStart w:id="0" w:name="_GoBack"/>
            <w:bookmarkEnd w:id="0"/>
          </w:p>
        </w:tc>
        <w:tc>
          <w:tcPr>
            <w:tcW w:w="714" w:type="pct"/>
            <w:tcBorders>
              <w:bottom w:val="nil"/>
            </w:tcBorders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=A10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28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0,""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=A10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28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&lt;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MonthEnd \@ 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=A10+1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29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29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29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82D64">
              <w:rPr>
                <w:rFonts w:ascii="Verdana" w:hAnsi="Verdana" w:cs="Times New Roman"/>
                <w:sz w:val="16"/>
                <w:szCs w:val="16"/>
              </w:rPr>
              <w:t>:00</w:t>
            </w:r>
            <w:r w:rsidRPr="00B7646D">
              <w:rPr>
                <w:rFonts w:ascii="Verdana" w:hAnsi="Verdana" w:cs="Times New Roman"/>
                <w:sz w:val="16"/>
                <w:szCs w:val="16"/>
              </w:rPr>
              <w:t xml:space="preserve"> Alanon                   </w:t>
            </w:r>
          </w:p>
          <w:p w:rsidR="007C2F8F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F8354F" w:rsidRPr="00B7646D" w:rsidRDefault="007C2F8F" w:rsidP="001C6919">
            <w:pPr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6:30-7:30 Jazzercise</w:t>
            </w:r>
          </w:p>
        </w:tc>
        <w:tc>
          <w:tcPr>
            <w:tcW w:w="714" w:type="pct"/>
            <w:tcBorders>
              <w:bottom w:val="nil"/>
            </w:tcBorders>
          </w:tcPr>
          <w:p w:rsidR="007C2F8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=B10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29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0,""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=B10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29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&lt;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MonthEnd \@ 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=B10+1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t>30</w: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3D4CE0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3C2C81" w:rsidRPr="00B7646D" w:rsidRDefault="007C2F8F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10:00-11:00am Jazzercise</w:t>
            </w:r>
          </w:p>
          <w:p w:rsidR="003D4CE0" w:rsidRPr="00B7646D" w:rsidRDefault="003D4CE0" w:rsidP="001C6919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</w:p>
          <w:p w:rsidR="00BE7007" w:rsidRPr="00B7646D" w:rsidRDefault="00692693" w:rsidP="00692693">
            <w:pPr>
              <w:spacing w:before="0" w:after="0"/>
              <w:rPr>
                <w:rFonts w:ascii="Verdana" w:hAnsi="Verdana" w:cs="Times New Roman"/>
                <w:sz w:val="16"/>
                <w:szCs w:val="16"/>
              </w:rPr>
            </w:pPr>
            <w:r w:rsidRPr="00B7646D">
              <w:rPr>
                <w:rFonts w:ascii="Verdana" w:hAnsi="Verdana" w:cs="Times New Roman"/>
                <w:sz w:val="16"/>
                <w:szCs w:val="16"/>
              </w:rPr>
              <w:t>6:30-Property Team (</w:t>
            </w:r>
            <w:r w:rsidR="003C2C81" w:rsidRPr="00B7646D">
              <w:rPr>
                <w:rFonts w:ascii="Verdana" w:hAnsi="Verdana" w:cs="Times New Roman"/>
                <w:sz w:val="16"/>
                <w:szCs w:val="16"/>
              </w:rPr>
              <w:t>G. Lounge</w:t>
            </w:r>
            <w:r w:rsidRPr="00B7646D">
              <w:rPr>
                <w:rFonts w:ascii="Verdana" w:hAnsi="Verdana" w:cs="Times New Roman"/>
                <w:sz w:val="16"/>
                <w:szCs w:val="16"/>
              </w:rPr>
              <w:t>)</w:t>
            </w:r>
          </w:p>
        </w:tc>
        <w:tc>
          <w:tcPr>
            <w:tcW w:w="891" w:type="pct"/>
            <w:tcBorders>
              <w:bottom w:val="nil"/>
            </w:tcBorders>
          </w:tcPr>
          <w:p w:rsidR="00F8354F" w:rsidRPr="00B7646D" w:rsidRDefault="00804FC2" w:rsidP="00BE7007">
            <w:pPr>
              <w:pStyle w:val="Dates"/>
              <w:spacing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=C10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0,""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=C10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&lt;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MonthEnd \@ 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=C10+1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F20A4" w:rsidRPr="00B7646D">
              <w:rPr>
                <w:rFonts w:ascii="Verdana" w:hAnsi="Verdana"/>
                <w:noProof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06" w:type="pct"/>
            <w:tcBorders>
              <w:bottom w:val="nil"/>
            </w:tcBorders>
          </w:tcPr>
          <w:p w:rsidR="00F8354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=D10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0,""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=D10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F20A4" w:rsidRPr="00B7646D">
              <w:rPr>
                <w:rFonts w:ascii="Verdana" w:hAnsi="Verdana"/>
                <w:noProof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&lt;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MonthEnd \@ 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31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=D10+1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F20A4" w:rsidRPr="00B7646D">
              <w:rPr>
                <w:rFonts w:ascii="Verdana" w:hAnsi="Verdana"/>
                <w:noProof/>
                <w:sz w:val="16"/>
                <w:szCs w:val="16"/>
              </w:rPr>
              <w:instrText>31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31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47" w:type="pct"/>
            <w:tcBorders>
              <w:bottom w:val="nil"/>
            </w:tcBorders>
          </w:tcPr>
          <w:p w:rsidR="00F8354F" w:rsidRPr="00B7646D" w:rsidRDefault="00804FC2" w:rsidP="001C6919">
            <w:pPr>
              <w:pStyle w:val="Dates"/>
              <w:spacing w:before="0" w:after="0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=E10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0,""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=E10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F20A4" w:rsidRPr="00B7646D">
              <w:rPr>
                <w:rFonts w:ascii="Verdana" w:hAnsi="Verdana"/>
                <w:noProof/>
                <w:sz w:val="16"/>
                <w:szCs w:val="16"/>
              </w:rPr>
              <w:instrText>31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&lt;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MonthEnd \@ 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sz w:val="16"/>
                <w:szCs w:val="16"/>
              </w:rPr>
              <w:instrText>31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=E10+1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7646D">
              <w:rPr>
                <w:rFonts w:ascii="Verdana" w:hAnsi="Verdana"/>
                <w:noProof/>
                <w:sz w:val="16"/>
                <w:szCs w:val="16"/>
              </w:rPr>
              <w:instrText>29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B7646D" w:rsidRDefault="00804FC2" w:rsidP="003D4CE0">
            <w:pPr>
              <w:pStyle w:val="Dates"/>
              <w:spacing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=F10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7C2F8F" w:rsidRPr="00B7646D">
              <w:rPr>
                <w:rFonts w:ascii="Verdana" w:hAnsi="Verdana"/>
                <w:noProof/>
                <w:sz w:val="16"/>
                <w:szCs w:val="16"/>
              </w:rPr>
              <w:instrText>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 0,""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IF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=F10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7646D">
              <w:rPr>
                <w:rFonts w:ascii="Verdana" w:hAnsi="Verdana"/>
                <w:noProof/>
                <w:sz w:val="16"/>
                <w:szCs w:val="16"/>
              </w:rPr>
              <w:instrText>29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&lt;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DocVariable MonthEnd \@ d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7646D">
              <w:rPr>
                <w:rFonts w:ascii="Verdana" w:hAnsi="Verdana"/>
                <w:sz w:val="16"/>
                <w:szCs w:val="16"/>
              </w:rPr>
              <w:instrText>31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=F10+1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7646D">
              <w:rPr>
                <w:rFonts w:ascii="Verdana" w:hAnsi="Verdana"/>
                <w:noProof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instrText xml:space="preserve"> "" 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7646D">
              <w:rPr>
                <w:rFonts w:ascii="Verdana" w:hAnsi="Verdana"/>
                <w:noProof/>
                <w:sz w:val="16"/>
                <w:szCs w:val="16"/>
              </w:rPr>
              <w:instrText>30</w:instrText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B7646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F8354F" w:rsidRPr="00B7646D" w:rsidRDefault="00F8354F" w:rsidP="00BE7007">
      <w:pPr>
        <w:pStyle w:val="NoSpacing"/>
        <w:rPr>
          <w:rFonts w:ascii="Verdana" w:hAnsi="Verdana"/>
          <w:sz w:val="16"/>
          <w:szCs w:val="16"/>
        </w:rPr>
      </w:pPr>
    </w:p>
    <w:sectPr w:rsidR="00F8354F" w:rsidRPr="00B7646D" w:rsidSect="007C2F8F">
      <w:pgSz w:w="15840" w:h="12240" w:orient="landscape" w:code="1"/>
      <w:pgMar w:top="432" w:right="576" w:bottom="432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63" w:rsidRDefault="00D25C63">
      <w:pPr>
        <w:spacing w:before="0" w:after="0"/>
      </w:pPr>
      <w:r>
        <w:separator/>
      </w:r>
    </w:p>
  </w:endnote>
  <w:endnote w:type="continuationSeparator" w:id="0">
    <w:p w:rsidR="00D25C63" w:rsidRDefault="00D25C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63" w:rsidRDefault="00D25C63">
      <w:pPr>
        <w:spacing w:before="0" w:after="0"/>
      </w:pPr>
      <w:r>
        <w:separator/>
      </w:r>
    </w:p>
  </w:footnote>
  <w:footnote w:type="continuationSeparator" w:id="0">
    <w:p w:rsidR="00D25C63" w:rsidRDefault="00D25C6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25"/>
    <w:docVar w:name="MonthStart" w:val="9/1/2025"/>
  </w:docVars>
  <w:rsids>
    <w:rsidRoot w:val="007C2F8F"/>
    <w:rsid w:val="000958A4"/>
    <w:rsid w:val="001C6919"/>
    <w:rsid w:val="002242C8"/>
    <w:rsid w:val="00262469"/>
    <w:rsid w:val="002760B7"/>
    <w:rsid w:val="0029228E"/>
    <w:rsid w:val="002A1F3C"/>
    <w:rsid w:val="002C2E87"/>
    <w:rsid w:val="003B46B4"/>
    <w:rsid w:val="003C2C81"/>
    <w:rsid w:val="003D4CE0"/>
    <w:rsid w:val="00447BF5"/>
    <w:rsid w:val="00503064"/>
    <w:rsid w:val="00532C80"/>
    <w:rsid w:val="00532D2F"/>
    <w:rsid w:val="00692693"/>
    <w:rsid w:val="007750FF"/>
    <w:rsid w:val="007C2F8F"/>
    <w:rsid w:val="007D2CED"/>
    <w:rsid w:val="007F20A4"/>
    <w:rsid w:val="007F7A5D"/>
    <w:rsid w:val="00804FC2"/>
    <w:rsid w:val="00882D64"/>
    <w:rsid w:val="00970623"/>
    <w:rsid w:val="009E2DAD"/>
    <w:rsid w:val="00A03BF5"/>
    <w:rsid w:val="00A43DC9"/>
    <w:rsid w:val="00A56D4A"/>
    <w:rsid w:val="00AB225E"/>
    <w:rsid w:val="00B26A53"/>
    <w:rsid w:val="00B7646D"/>
    <w:rsid w:val="00B936C4"/>
    <w:rsid w:val="00BE55EB"/>
    <w:rsid w:val="00BE7007"/>
    <w:rsid w:val="00CA55EB"/>
    <w:rsid w:val="00D25C63"/>
    <w:rsid w:val="00D32751"/>
    <w:rsid w:val="00D43D1A"/>
    <w:rsid w:val="00D84270"/>
    <w:rsid w:val="00DE6CD8"/>
    <w:rsid w:val="00E05D9C"/>
    <w:rsid w:val="00E1083B"/>
    <w:rsid w:val="00E16E0C"/>
    <w:rsid w:val="00E6043F"/>
    <w:rsid w:val="00EA11E4"/>
    <w:rsid w:val="00EA45F5"/>
    <w:rsid w:val="00F65AB7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659BA"/>
  <w15:docId w15:val="{FC2A3D4F-B425-422E-9728-6CA1B426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064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rsid w:val="00BE700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AppData\Roaming\Microsoft\Templates\Horizontal%20calendar%20(Sunday%20start)(15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33C15856684B2D954866D44FF5B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055B-C3B1-4291-8047-02379BA99CCE}"/>
      </w:docPartPr>
      <w:docPartBody>
        <w:p w:rsidR="0026316B" w:rsidRDefault="007E1ED5">
          <w:pPr>
            <w:pStyle w:val="4633C15856684B2D954866D44FF5B43A"/>
          </w:pPr>
          <w:r>
            <w:t>Sunday</w:t>
          </w:r>
        </w:p>
      </w:docPartBody>
    </w:docPart>
    <w:docPart>
      <w:docPartPr>
        <w:name w:val="330D47243F944C7AAA1C7474F5466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7816-620F-425B-8178-550D13CCC4B4}"/>
      </w:docPartPr>
      <w:docPartBody>
        <w:p w:rsidR="0026316B" w:rsidRDefault="007E1ED5">
          <w:pPr>
            <w:pStyle w:val="330D47243F944C7AAA1C7474F5466F6F"/>
          </w:pPr>
          <w:r>
            <w:t>Monday</w:t>
          </w:r>
        </w:p>
      </w:docPartBody>
    </w:docPart>
    <w:docPart>
      <w:docPartPr>
        <w:name w:val="96341E5852494EFBB7298239127B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B774-56FC-43B0-B78B-A6BCD2D55C54}"/>
      </w:docPartPr>
      <w:docPartBody>
        <w:p w:rsidR="0026316B" w:rsidRDefault="007E1ED5">
          <w:pPr>
            <w:pStyle w:val="96341E5852494EFBB7298239127BB9C4"/>
          </w:pPr>
          <w:r>
            <w:t>Tuesday</w:t>
          </w:r>
        </w:p>
      </w:docPartBody>
    </w:docPart>
    <w:docPart>
      <w:docPartPr>
        <w:name w:val="1D9F1FD1C6DF48118C8FCED42E37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8234-03D0-4021-BC48-78240ACFE4A2}"/>
      </w:docPartPr>
      <w:docPartBody>
        <w:p w:rsidR="0026316B" w:rsidRDefault="007E1ED5">
          <w:pPr>
            <w:pStyle w:val="1D9F1FD1C6DF48118C8FCED42E37D0B9"/>
          </w:pPr>
          <w:r>
            <w:t>Wednesday</w:t>
          </w:r>
        </w:p>
      </w:docPartBody>
    </w:docPart>
    <w:docPart>
      <w:docPartPr>
        <w:name w:val="14AC33783FDE4493B074FCC0E2CC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7E68-1ABC-4735-AA8B-D9DDB5546B7D}"/>
      </w:docPartPr>
      <w:docPartBody>
        <w:p w:rsidR="0026316B" w:rsidRDefault="007E1ED5">
          <w:pPr>
            <w:pStyle w:val="14AC33783FDE4493B074FCC0E2CC9F62"/>
          </w:pPr>
          <w:r>
            <w:t>Thursday</w:t>
          </w:r>
        </w:p>
      </w:docPartBody>
    </w:docPart>
    <w:docPart>
      <w:docPartPr>
        <w:name w:val="82B0AD2A948B496D9CBB7D6215B83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64CBF-9E05-4DED-97C6-0877B29A6EC8}"/>
      </w:docPartPr>
      <w:docPartBody>
        <w:p w:rsidR="0026316B" w:rsidRDefault="007E1ED5">
          <w:pPr>
            <w:pStyle w:val="82B0AD2A948B496D9CBB7D6215B83888"/>
          </w:pPr>
          <w:r>
            <w:t>Friday</w:t>
          </w:r>
        </w:p>
      </w:docPartBody>
    </w:docPart>
    <w:docPart>
      <w:docPartPr>
        <w:name w:val="4902F0FC1B784390AB6FEA4116027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607F-9686-439B-9DC8-9B19CCB1927C}"/>
      </w:docPartPr>
      <w:docPartBody>
        <w:p w:rsidR="0026316B" w:rsidRDefault="007E1ED5">
          <w:pPr>
            <w:pStyle w:val="4902F0FC1B784390AB6FEA4116027E0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5"/>
    <w:rsid w:val="00024304"/>
    <w:rsid w:val="0026316B"/>
    <w:rsid w:val="00353B65"/>
    <w:rsid w:val="005C2214"/>
    <w:rsid w:val="007E1ED5"/>
    <w:rsid w:val="009C0954"/>
    <w:rsid w:val="00A50F72"/>
    <w:rsid w:val="00A824A7"/>
    <w:rsid w:val="00BE05A9"/>
    <w:rsid w:val="00D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33C15856684B2D954866D44FF5B43A">
    <w:name w:val="4633C15856684B2D954866D44FF5B43A"/>
  </w:style>
  <w:style w:type="paragraph" w:customStyle="1" w:styleId="330D47243F944C7AAA1C7474F5466F6F">
    <w:name w:val="330D47243F944C7AAA1C7474F5466F6F"/>
  </w:style>
  <w:style w:type="paragraph" w:customStyle="1" w:styleId="96341E5852494EFBB7298239127BB9C4">
    <w:name w:val="96341E5852494EFBB7298239127BB9C4"/>
  </w:style>
  <w:style w:type="paragraph" w:customStyle="1" w:styleId="1D9F1FD1C6DF48118C8FCED42E37D0B9">
    <w:name w:val="1D9F1FD1C6DF48118C8FCED42E37D0B9"/>
  </w:style>
  <w:style w:type="paragraph" w:customStyle="1" w:styleId="14AC33783FDE4493B074FCC0E2CC9F62">
    <w:name w:val="14AC33783FDE4493B074FCC0E2CC9F62"/>
  </w:style>
  <w:style w:type="paragraph" w:customStyle="1" w:styleId="82B0AD2A948B496D9CBB7D6215B83888">
    <w:name w:val="82B0AD2A948B496D9CBB7D6215B83888"/>
  </w:style>
  <w:style w:type="paragraph" w:customStyle="1" w:styleId="4902F0FC1B784390AB6FEA4116027E03">
    <w:name w:val="4902F0FC1B784390AB6FEA4116027E03"/>
  </w:style>
  <w:style w:type="paragraph" w:customStyle="1" w:styleId="9CD18249662E4D2D9DFECC48414FB26E">
    <w:name w:val="9CD18249662E4D2D9DFECC48414FB26E"/>
  </w:style>
  <w:style w:type="paragraph" w:customStyle="1" w:styleId="A7BC45F75066404BA72DB75DFC47FCFA">
    <w:name w:val="A7BC45F75066404BA72DB75DFC47FCFA"/>
  </w:style>
  <w:style w:type="paragraph" w:customStyle="1" w:styleId="3E6818F158774B9CA7B5128BB51786CC">
    <w:name w:val="3E6818F158774B9CA7B5128BB51786CC"/>
  </w:style>
  <w:style w:type="paragraph" w:customStyle="1" w:styleId="35FB619859C24439983C3316DAA14D30">
    <w:name w:val="35FB619859C24439983C3316DAA14D30"/>
  </w:style>
  <w:style w:type="paragraph" w:customStyle="1" w:styleId="95398CF8BAB149C5AA3B1D79FF31C9DB">
    <w:name w:val="95398CF8BAB149C5AA3B1D79FF31C9DB"/>
  </w:style>
  <w:style w:type="paragraph" w:customStyle="1" w:styleId="2C76A6F142BA4485BFE62612C798D616">
    <w:name w:val="2C76A6F142BA4485BFE62612C798D616"/>
  </w:style>
  <w:style w:type="paragraph" w:customStyle="1" w:styleId="8320DFEAA3744DF09398CB688F7B4245">
    <w:name w:val="8320DFEAA3744DF09398CB688F7B4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111F-E7EE-454A-9B9A-3D2157D4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start)(151)</Template>
  <TotalTime>128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20</cp:revision>
  <cp:lastPrinted>2025-08-29T16:20:00Z</cp:lastPrinted>
  <dcterms:created xsi:type="dcterms:W3CDTF">2025-08-13T15:18:00Z</dcterms:created>
  <dcterms:modified xsi:type="dcterms:W3CDTF">2025-08-29T16:23:00Z</dcterms:modified>
  <cp:category/>
</cp:coreProperties>
</file>