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:rsidRPr="00AA2272" w:rsidTr="00AA2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28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AA2272" w:rsidRPr="00AA2272" w:rsidRDefault="000230AE" w:rsidP="00AA2272">
            <w:pPr>
              <w:pStyle w:val="Month"/>
              <w:tabs>
                <w:tab w:val="left" w:pos="735"/>
                <w:tab w:val="left" w:pos="8610"/>
              </w:tabs>
              <w:spacing w:after="40"/>
              <w:jc w:val="left"/>
              <w:rPr>
                <w:noProof/>
                <w:color w:val="BF9800" w:themeColor="accent3" w:themeShade="BF"/>
                <w:sz w:val="72"/>
                <w:szCs w:val="72"/>
              </w:rPr>
            </w:pPr>
            <w:r w:rsidRPr="000230AE">
              <w:rPr>
                <w:rFonts w:ascii="Rockwell Condensed" w:hAnsi="Rockwell Condensed"/>
                <w:color w:val="0070C0"/>
                <w:sz w:val="56"/>
                <w:szCs w:val="56"/>
              </w:rPr>
              <w:t>ZION LUTHERAN CHURCH</w:t>
            </w:r>
            <w:r w:rsidR="00AA2272" w:rsidRPr="00A171A2">
              <w:rPr>
                <w:noProof/>
                <w:color w:val="BF9800" w:themeColor="accent3" w:themeShade="BF"/>
                <w:sz w:val="24"/>
                <w:szCs w:val="24"/>
              </w:rPr>
              <w:t xml:space="preserve"> </w:t>
            </w:r>
            <w:r w:rsidR="00AA2272">
              <w:rPr>
                <w:noProof/>
                <w:color w:val="BF9800" w:themeColor="accent3" w:themeShade="BF"/>
                <w:sz w:val="24"/>
                <w:szCs w:val="24"/>
              </w:rPr>
              <w:tab/>
              <w:t xml:space="preserve">    </w:t>
            </w:r>
            <w:r w:rsidR="00AA2272" w:rsidRPr="00C50F23">
              <w:rPr>
                <w:noProof/>
                <w:color w:val="871A86" w:themeColor="accent6" w:themeShade="BF"/>
                <w:sz w:val="72"/>
                <w:szCs w:val="72"/>
              </w:rPr>
              <w:t>AUGUST</w:t>
            </w:r>
          </w:p>
          <w:p w:rsidR="00F8354F" w:rsidRPr="00AA2272" w:rsidRDefault="00AA2272" w:rsidP="00AA2272">
            <w:pPr>
              <w:pStyle w:val="Month"/>
              <w:tabs>
                <w:tab w:val="left" w:pos="735"/>
                <w:tab w:val="right" w:pos="11670"/>
              </w:tabs>
              <w:spacing w:after="40"/>
              <w:jc w:val="left"/>
              <w:rPr>
                <w:rFonts w:ascii="Rockwell Condensed" w:hAnsi="Rockwell Condensed"/>
                <w:color w:val="0070C0"/>
                <w:sz w:val="56"/>
                <w:szCs w:val="56"/>
              </w:rPr>
            </w:pPr>
            <w:r w:rsidRPr="00C50F23">
              <w:rPr>
                <w:noProof/>
                <w:color w:val="871A86" w:themeColor="accent6" w:themeShade="BF"/>
                <w:sz w:val="24"/>
                <w:szCs w:val="24"/>
              </w:rPr>
              <w:t>Monday-Friday- 6:30-8:30am; 2:30-6:00pm-TCC Before/Afterschool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8354F" w:rsidRPr="00AA2272" w:rsidRDefault="00804FC2" w:rsidP="00AA2272">
            <w:pPr>
              <w:pStyle w:val="Year"/>
              <w:spacing w:after="40"/>
              <w:jc w:val="center"/>
              <w:rPr>
                <w:sz w:val="72"/>
                <w:szCs w:val="72"/>
              </w:rPr>
            </w:pPr>
            <w:r w:rsidRPr="00AA2272">
              <w:rPr>
                <w:sz w:val="72"/>
                <w:szCs w:val="72"/>
              </w:rPr>
              <w:fldChar w:fldCharType="begin"/>
            </w:r>
            <w:r w:rsidRPr="00AA2272">
              <w:rPr>
                <w:sz w:val="72"/>
                <w:szCs w:val="72"/>
              </w:rPr>
              <w:instrText xml:space="preserve"> DOCVARIABLE  MonthStart \@  yyyy   \* MERGEFORMAT </w:instrText>
            </w:r>
            <w:r w:rsidRPr="00AA2272">
              <w:rPr>
                <w:sz w:val="72"/>
                <w:szCs w:val="72"/>
              </w:rPr>
              <w:fldChar w:fldCharType="separate"/>
            </w:r>
            <w:r w:rsidR="004905FA" w:rsidRPr="00AA2272">
              <w:rPr>
                <w:sz w:val="72"/>
                <w:szCs w:val="72"/>
              </w:rPr>
              <w:t>2025</w:t>
            </w:r>
            <w:r w:rsidRPr="00AA2272">
              <w:rPr>
                <w:sz w:val="72"/>
                <w:szCs w:val="72"/>
              </w:rPr>
              <w:fldChar w:fldCharType="end"/>
            </w: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0B437D0FB8104C9598D4D7365C10D31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850313">
            <w:pPr>
              <w:pStyle w:val="Days"/>
            </w:pPr>
            <w:sdt>
              <w:sdtPr>
                <w:id w:val="-1020851123"/>
                <w:placeholder>
                  <w:docPart w:val="93915681F1DC4D679DD586B47E995EDB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850313">
            <w:pPr>
              <w:pStyle w:val="Days"/>
            </w:pPr>
            <w:sdt>
              <w:sdtPr>
                <w:id w:val="1121034790"/>
                <w:placeholder>
                  <w:docPart w:val="63D8D8698BBA45D798EE69C804DA9BB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850313">
            <w:pPr>
              <w:pStyle w:val="Days"/>
            </w:pPr>
            <w:sdt>
              <w:sdtPr>
                <w:id w:val="-328132386"/>
                <w:placeholder>
                  <w:docPart w:val="8123EB9BA6C74588A107C0F8691F50E3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850313">
            <w:pPr>
              <w:pStyle w:val="Days"/>
            </w:pPr>
            <w:sdt>
              <w:sdtPr>
                <w:id w:val="1241452743"/>
                <w:placeholder>
                  <w:docPart w:val="9F488F9E594F4B469A312EB373F0042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850313">
            <w:pPr>
              <w:pStyle w:val="Days"/>
            </w:pPr>
            <w:sdt>
              <w:sdtPr>
                <w:id w:val="-65336403"/>
                <w:placeholder>
                  <w:docPart w:val="E28AC26AAF4047A890FA3B3AAF61F559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F8354F" w:rsidRDefault="00850313">
            <w:pPr>
              <w:pStyle w:val="Days"/>
            </w:pPr>
            <w:sdt>
              <w:sdtPr>
                <w:id w:val="825547652"/>
                <w:placeholder>
                  <w:docPart w:val="FA5948B3AE6140E3B0E2715009D9D347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:rsidRPr="00FA7648" w:rsidTr="000230AE">
        <w:trPr>
          <w:trHeight w:val="944"/>
        </w:trPr>
        <w:tc>
          <w:tcPr>
            <w:tcW w:w="714" w:type="pct"/>
            <w:tcBorders>
              <w:bottom w:val="nil"/>
            </w:tcBorders>
          </w:tcPr>
          <w:p w:rsidR="00F8354F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DocVariable MonthStart \@ dddd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</w:rPr>
              <w:instrText>Friday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= "Sunday" 1 ""</w:instrText>
            </w:r>
            <w:r w:rsidRPr="00FA7648">
              <w:rPr>
                <w:rFonts w:ascii="Verdana" w:hAnsi="Verdana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DocVariable MonthStart \@ dddd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</w:rPr>
              <w:instrText>Friday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= "Monday" 1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=A2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0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&lt;&gt; 0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=A2+1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Pr="00FA7648">
              <w:rPr>
                <w:rFonts w:ascii="Verdana" w:hAnsi="Verdana"/>
                <w:noProof/>
              </w:rPr>
              <w:instrText>2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"" 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DocVariable MonthStart \@ dddd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</w:rPr>
              <w:instrText>Friday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= "Tuesday" 1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=B2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0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&lt;&gt; 0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=B2+1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Pr="00FA7648">
              <w:rPr>
                <w:rFonts w:ascii="Verdana" w:hAnsi="Verdana"/>
                <w:noProof/>
              </w:rPr>
              <w:instrText>2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"" 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DocVariable MonthStart \@ dddd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</w:rPr>
              <w:instrText>Friday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= "Wednesday" 1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=C2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0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&lt;&gt; 0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=C2+1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7F20A4" w:rsidRPr="00FA7648">
              <w:rPr>
                <w:rFonts w:ascii="Verdana" w:hAnsi="Verdana"/>
                <w:noProof/>
              </w:rPr>
              <w:instrText>2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"" 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DocVariable MonthStart \@ dddd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</w:rPr>
              <w:instrText>Friday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= "Thursday" 1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=D2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0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&lt;&gt; 0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=D2+1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7F20A4" w:rsidRPr="00FA7648">
              <w:rPr>
                <w:rFonts w:ascii="Verdana" w:hAnsi="Verdana"/>
                <w:noProof/>
              </w:rPr>
              <w:instrText>3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"" 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DocVariable MonthStart \@ dddd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</w:rPr>
              <w:instrText>Friday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= "Friday" 1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=E2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7F20A4" w:rsidRPr="00FA7648">
              <w:rPr>
                <w:rFonts w:ascii="Verdana" w:hAnsi="Verdana"/>
                <w:noProof/>
              </w:rPr>
              <w:instrText>3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&lt;&gt; 0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=E2+1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7F20A4" w:rsidRPr="00FA7648">
              <w:rPr>
                <w:rFonts w:ascii="Verdana" w:hAnsi="Verdana"/>
                <w:noProof/>
              </w:rPr>
              <w:instrText>4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""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4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1</w:t>
            </w:r>
            <w:r w:rsidRPr="00FA7648">
              <w:rPr>
                <w:rFonts w:ascii="Verdana" w:hAnsi="Verdana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0230AE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DocVariable MonthStart \@ dddd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</w:rPr>
              <w:instrText>Friday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= "Saturday" 1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=F2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1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&lt;&gt; 0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=F2+1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""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2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F8354F" w:rsidRPr="00FA7648" w:rsidRDefault="00C50F23" w:rsidP="00FA7648">
            <w:pPr>
              <w:spacing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10:45-12:15 </w:t>
            </w:r>
            <w:r w:rsidR="005D0EB0">
              <w:rPr>
                <w:rFonts w:ascii="Verdana" w:hAnsi="Verdana"/>
              </w:rPr>
              <w:t>Rev. Heard</w:t>
            </w:r>
            <w:r w:rsidR="000230AE" w:rsidRPr="00FA7648">
              <w:rPr>
                <w:rFonts w:ascii="Verdana" w:hAnsi="Verdana"/>
              </w:rPr>
              <w:t>-G. Lounge</w:t>
            </w:r>
          </w:p>
        </w:tc>
      </w:tr>
      <w:tr w:rsidR="00F8354F" w:rsidRPr="00FA7648" w:rsidTr="004905FA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</w:tr>
      <w:tr w:rsidR="00F8354F" w:rsidRPr="00FA7648" w:rsidTr="004905FA">
        <w:trPr>
          <w:trHeight w:val="1349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4905FA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=G2+1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3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4905FA" w:rsidRPr="00FA7648" w:rsidRDefault="004905FA" w:rsidP="00FA7648">
            <w:pPr>
              <w:spacing w:before="0" w:after="0"/>
              <w:rPr>
                <w:rFonts w:ascii="Verdana" w:hAnsi="Verdana" w:cs="Times New Roman"/>
              </w:rPr>
            </w:pPr>
            <w:r w:rsidRPr="00FA7648">
              <w:rPr>
                <w:rFonts w:ascii="Verdana" w:hAnsi="Verdana" w:cs="Times New Roman"/>
              </w:rPr>
              <w:t>9:30 Worship</w:t>
            </w:r>
          </w:p>
          <w:p w:rsidR="004905FA" w:rsidRPr="00FA7648" w:rsidRDefault="004905FA" w:rsidP="00FA7648">
            <w:pPr>
              <w:spacing w:before="0" w:after="0"/>
              <w:jc w:val="center"/>
              <w:rPr>
                <w:rFonts w:ascii="Verdana" w:hAnsi="Verdana"/>
              </w:rPr>
            </w:pPr>
          </w:p>
          <w:p w:rsidR="00F8354F" w:rsidRPr="00FA7648" w:rsidRDefault="004905FA" w:rsidP="00FA7648">
            <w:pPr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t>August Birthdays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4905FA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=A4+1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4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4905FA" w:rsidRPr="00FA7648" w:rsidRDefault="00C50F23" w:rsidP="00FA7648">
            <w:pPr>
              <w:spacing w:before="0" w:after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1 </w:t>
            </w:r>
            <w:r w:rsidR="004905FA" w:rsidRPr="00FA7648">
              <w:rPr>
                <w:rFonts w:ascii="Verdana" w:hAnsi="Verdana" w:cs="Times New Roman"/>
              </w:rPr>
              <w:t xml:space="preserve">Alanon                   </w:t>
            </w:r>
          </w:p>
          <w:p w:rsidR="004905FA" w:rsidRPr="00FA7648" w:rsidRDefault="004905FA" w:rsidP="00FA7648">
            <w:pPr>
              <w:spacing w:before="0" w:after="0"/>
              <w:rPr>
                <w:rFonts w:ascii="Verdana" w:hAnsi="Verdana" w:cs="Times New Roman"/>
              </w:rPr>
            </w:pPr>
          </w:p>
          <w:p w:rsidR="00F8354F" w:rsidRPr="00FA7648" w:rsidRDefault="00F8354F" w:rsidP="00FA7648">
            <w:pPr>
              <w:spacing w:before="0" w:after="0"/>
              <w:ind w:firstLine="72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0230AE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=B4+1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5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C50F23" w:rsidRDefault="00C50F23" w:rsidP="00FA7648">
            <w:pPr>
              <w:spacing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7:00pm-Executive Committee </w:t>
            </w:r>
          </w:p>
          <w:p w:rsidR="00F8354F" w:rsidRPr="00C50F23" w:rsidRDefault="00C50F23" w:rsidP="00FA7648">
            <w:pPr>
              <w:spacing w:before="0" w:after="0"/>
              <w:rPr>
                <w:rFonts w:ascii="Verdana" w:hAnsi="Verdana"/>
                <w:i/>
              </w:rPr>
            </w:pPr>
            <w:r w:rsidRPr="00C50F23">
              <w:rPr>
                <w:rFonts w:ascii="Verdana" w:hAnsi="Verdana"/>
                <w:i/>
              </w:rPr>
              <w:t>(</w:t>
            </w:r>
            <w:r w:rsidR="000230AE" w:rsidRPr="00C50F23">
              <w:rPr>
                <w:rFonts w:ascii="Verdana" w:hAnsi="Verdana"/>
                <w:i/>
              </w:rPr>
              <w:t>via Zoom</w:t>
            </w:r>
            <w:r w:rsidRPr="00C50F23">
              <w:rPr>
                <w:rFonts w:ascii="Verdana" w:hAnsi="Verdana"/>
                <w:i/>
              </w:rPr>
              <w:t>)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4905FA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=C4+1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6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4905FA" w:rsidRPr="00FA7648" w:rsidRDefault="00C50F23" w:rsidP="00FA7648">
            <w:pPr>
              <w:spacing w:before="0" w:after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12-1 </w:t>
            </w:r>
            <w:r w:rsidR="004905FA" w:rsidRPr="00FA7648">
              <w:rPr>
                <w:rFonts w:ascii="Verdana" w:hAnsi="Verdana" w:cs="Times New Roman"/>
              </w:rPr>
              <w:t xml:space="preserve"> Alanon</w:t>
            </w:r>
          </w:p>
          <w:p w:rsidR="004905FA" w:rsidRPr="00FA7648" w:rsidRDefault="004905FA" w:rsidP="00FA7648">
            <w:pPr>
              <w:spacing w:before="0" w:after="0"/>
              <w:rPr>
                <w:rFonts w:ascii="Verdana" w:hAnsi="Verdana" w:cs="Times New Roman"/>
              </w:rPr>
            </w:pPr>
          </w:p>
          <w:p w:rsidR="00F8354F" w:rsidRPr="00FA7648" w:rsidRDefault="004905FA" w:rsidP="005D0EB0">
            <w:pPr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 w:cs="Times New Roman"/>
              </w:rPr>
              <w:t>7:00-Gamblers Anonymous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4905FA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=D4+1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7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F8354F" w:rsidRPr="00FA7648" w:rsidRDefault="004905FA" w:rsidP="00FA7648">
            <w:pPr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 w:cs="Times New Roman"/>
              </w:rPr>
              <w:t>10:00 Food Pantry box building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0230AE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=E4+1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8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0230AE" w:rsidRPr="00FA7648" w:rsidRDefault="000230AE" w:rsidP="00FA7648">
            <w:pPr>
              <w:spacing w:before="0" w:after="0"/>
              <w:rPr>
                <w:rFonts w:ascii="Verdana" w:hAnsi="Verdana"/>
              </w:rPr>
            </w:pPr>
          </w:p>
          <w:p w:rsidR="000230AE" w:rsidRPr="00FA7648" w:rsidRDefault="000230AE" w:rsidP="00FA7648">
            <w:pPr>
              <w:spacing w:before="0" w:after="0"/>
              <w:rPr>
                <w:rFonts w:ascii="Verdana" w:hAnsi="Verdana" w:cs="Times New Roman"/>
              </w:rPr>
            </w:pPr>
            <w:r w:rsidRPr="00FA7648">
              <w:rPr>
                <w:rFonts w:ascii="Verdana" w:hAnsi="Verdana" w:cs="Times New Roman"/>
              </w:rPr>
              <w:t>8:45am Food Pantry prep</w:t>
            </w:r>
          </w:p>
          <w:p w:rsidR="00F8354F" w:rsidRPr="00FA7648" w:rsidRDefault="00F8354F" w:rsidP="00FA7648">
            <w:pPr>
              <w:spacing w:before="0" w:after="0"/>
              <w:ind w:firstLine="72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0230AE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=F4+1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9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AA2272" w:rsidRDefault="000230AE" w:rsidP="00FA7648">
            <w:pPr>
              <w:spacing w:before="0" w:after="0"/>
              <w:rPr>
                <w:rFonts w:ascii="Verdana" w:hAnsi="Verdana" w:cs="Times New Roman"/>
              </w:rPr>
            </w:pPr>
            <w:r w:rsidRPr="00FA7648">
              <w:rPr>
                <w:rFonts w:ascii="Verdana" w:hAnsi="Verdana" w:cs="Times New Roman"/>
              </w:rPr>
              <w:t>9:00-11:00am Food Pantry Distribution</w:t>
            </w:r>
          </w:p>
          <w:p w:rsidR="000230AE" w:rsidRPr="00FA7648" w:rsidRDefault="000230AE" w:rsidP="00FA7648">
            <w:pPr>
              <w:spacing w:before="0" w:after="0"/>
              <w:rPr>
                <w:rFonts w:ascii="Verdana" w:hAnsi="Verdana" w:cs="Times New Roman"/>
              </w:rPr>
            </w:pPr>
            <w:r w:rsidRPr="00FA7648">
              <w:rPr>
                <w:rFonts w:ascii="Verdana" w:hAnsi="Verdana" w:cs="Times New Roman"/>
              </w:rPr>
              <w:t xml:space="preserve">                         </w:t>
            </w:r>
          </w:p>
          <w:p w:rsidR="00F8354F" w:rsidRPr="005D0EB0" w:rsidRDefault="00C50F23" w:rsidP="00FA7648">
            <w:pPr>
              <w:spacing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10:45-12:15 </w:t>
            </w:r>
            <w:r w:rsidR="005D0EB0">
              <w:rPr>
                <w:rFonts w:ascii="Verdana" w:hAnsi="Verdana"/>
              </w:rPr>
              <w:t>Rev. Heard</w:t>
            </w:r>
            <w:r w:rsidR="000230AE" w:rsidRPr="00FA7648">
              <w:rPr>
                <w:rFonts w:ascii="Verdana" w:hAnsi="Verdana"/>
              </w:rPr>
              <w:t>-G. Lounge</w:t>
            </w:r>
          </w:p>
        </w:tc>
      </w:tr>
      <w:tr w:rsidR="00F8354F" w:rsidRPr="00FA7648" w:rsidTr="005D0EB0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</w:tr>
      <w:tr w:rsidR="00F8354F" w:rsidRPr="00FA7648" w:rsidTr="004905FA">
        <w:trPr>
          <w:trHeight w:val="1349"/>
        </w:trPr>
        <w:tc>
          <w:tcPr>
            <w:tcW w:w="714" w:type="pct"/>
            <w:tcBorders>
              <w:bottom w:val="nil"/>
            </w:tcBorders>
          </w:tcPr>
          <w:p w:rsidR="004905FA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=G4+1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10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4905FA" w:rsidRPr="00FA7648" w:rsidRDefault="004905FA" w:rsidP="00FA7648">
            <w:pPr>
              <w:spacing w:before="0" w:after="0"/>
              <w:rPr>
                <w:rFonts w:ascii="Verdana" w:hAnsi="Verdana" w:cs="Times New Roman"/>
              </w:rPr>
            </w:pPr>
            <w:r w:rsidRPr="00FA7648">
              <w:rPr>
                <w:rFonts w:ascii="Verdana" w:hAnsi="Verdana" w:cs="Times New Roman"/>
              </w:rPr>
              <w:t>9:30 Worship</w:t>
            </w:r>
          </w:p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 w:rsidR="004905FA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=A6+1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11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4905FA" w:rsidRPr="00FA7648" w:rsidRDefault="00C50F23" w:rsidP="00FA7648">
            <w:pPr>
              <w:spacing w:before="0" w:after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1 </w:t>
            </w:r>
            <w:r w:rsidR="004905FA" w:rsidRPr="00FA7648">
              <w:rPr>
                <w:rFonts w:ascii="Verdana" w:hAnsi="Verdana" w:cs="Times New Roman"/>
              </w:rPr>
              <w:t xml:space="preserve">Alanon                   </w:t>
            </w:r>
          </w:p>
          <w:p w:rsidR="004905FA" w:rsidRPr="00FA7648" w:rsidRDefault="004905FA" w:rsidP="00FA7648">
            <w:pPr>
              <w:spacing w:before="0" w:after="0"/>
              <w:rPr>
                <w:rFonts w:ascii="Verdana" w:hAnsi="Verdana" w:cs="Times New Roman"/>
              </w:rPr>
            </w:pPr>
          </w:p>
          <w:p w:rsidR="00F8354F" w:rsidRPr="00FA7648" w:rsidRDefault="004905FA" w:rsidP="00FA7648">
            <w:pPr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 w:cs="Times New Roman"/>
              </w:rPr>
              <w:t>6:30-7:30 Jazzercise</w:t>
            </w:r>
          </w:p>
        </w:tc>
        <w:tc>
          <w:tcPr>
            <w:tcW w:w="714" w:type="pct"/>
            <w:tcBorders>
              <w:bottom w:val="nil"/>
            </w:tcBorders>
          </w:tcPr>
          <w:p w:rsidR="000230AE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=B6+1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12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0230AE" w:rsidRPr="00FA7648" w:rsidRDefault="000230AE" w:rsidP="00FA7648">
            <w:pPr>
              <w:spacing w:before="0" w:after="0"/>
              <w:rPr>
                <w:rFonts w:ascii="Verdana" w:hAnsi="Verdana" w:cs="Times New Roman"/>
              </w:rPr>
            </w:pPr>
            <w:r w:rsidRPr="00FA7648">
              <w:rPr>
                <w:rFonts w:ascii="Verdana" w:hAnsi="Verdana" w:cs="Times New Roman"/>
              </w:rPr>
              <w:t>10:00-11:00am Jazzercise</w:t>
            </w:r>
          </w:p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 w:rsidR="004905FA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=C6+1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13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4905FA" w:rsidRPr="00FA7648" w:rsidRDefault="00C50F23" w:rsidP="00FA7648">
            <w:pPr>
              <w:spacing w:before="0" w:after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12-1 </w:t>
            </w:r>
            <w:r w:rsidR="004905FA" w:rsidRPr="00FA7648">
              <w:rPr>
                <w:rFonts w:ascii="Verdana" w:hAnsi="Verdana" w:cs="Times New Roman"/>
              </w:rPr>
              <w:t xml:space="preserve"> Alanon</w:t>
            </w:r>
          </w:p>
          <w:p w:rsidR="004905FA" w:rsidRPr="00FA7648" w:rsidRDefault="004905FA" w:rsidP="00FA7648">
            <w:pPr>
              <w:spacing w:before="0" w:after="0"/>
              <w:rPr>
                <w:rFonts w:ascii="Verdana" w:hAnsi="Verdana" w:cs="Times New Roman"/>
              </w:rPr>
            </w:pPr>
          </w:p>
          <w:p w:rsidR="004905FA" w:rsidRPr="00FA7648" w:rsidRDefault="00C50F23" w:rsidP="00FA7648">
            <w:pPr>
              <w:spacing w:before="0" w:after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6:30-7:30 </w:t>
            </w:r>
            <w:r w:rsidR="004905FA" w:rsidRPr="00FA7648">
              <w:rPr>
                <w:rFonts w:ascii="Verdana" w:hAnsi="Verdana" w:cs="Times New Roman"/>
              </w:rPr>
              <w:t>Jazzercise</w:t>
            </w:r>
          </w:p>
          <w:p w:rsidR="00FA7648" w:rsidRPr="00FA7648" w:rsidRDefault="00FA7648" w:rsidP="00FA7648">
            <w:pPr>
              <w:spacing w:before="0" w:after="0"/>
              <w:rPr>
                <w:rFonts w:ascii="Verdana" w:hAnsi="Verdana" w:cs="Times New Roman"/>
              </w:rPr>
            </w:pPr>
          </w:p>
          <w:p w:rsidR="004905FA" w:rsidRPr="00FA7648" w:rsidRDefault="00FA7648" w:rsidP="00FA7648">
            <w:pPr>
              <w:spacing w:before="0" w:after="0"/>
              <w:rPr>
                <w:rFonts w:ascii="Verdana" w:hAnsi="Verdana" w:cs="Times New Roman"/>
              </w:rPr>
            </w:pPr>
            <w:r w:rsidRPr="00FA7648">
              <w:rPr>
                <w:rFonts w:ascii="Verdana" w:hAnsi="Verdana" w:cs="Times New Roman"/>
              </w:rPr>
              <w:t>7:00-Council-G. Lounge</w:t>
            </w:r>
          </w:p>
          <w:p w:rsidR="00FA7648" w:rsidRPr="00FA7648" w:rsidRDefault="00FA7648" w:rsidP="00FA7648">
            <w:pPr>
              <w:spacing w:before="0" w:after="0"/>
              <w:rPr>
                <w:rFonts w:ascii="Verdana" w:hAnsi="Verdana" w:cs="Times New Roman"/>
              </w:rPr>
            </w:pPr>
          </w:p>
          <w:p w:rsidR="00F8354F" w:rsidRPr="00FA7648" w:rsidRDefault="004905FA" w:rsidP="00FA7648">
            <w:pPr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 w:cs="Times New Roman"/>
              </w:rPr>
              <w:t>7:00-Gamblers Anonymous</w:t>
            </w:r>
          </w:p>
        </w:tc>
        <w:tc>
          <w:tcPr>
            <w:tcW w:w="714" w:type="pct"/>
            <w:tcBorders>
              <w:bottom w:val="nil"/>
            </w:tcBorders>
          </w:tcPr>
          <w:p w:rsidR="000230AE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=D6+1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14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0230AE" w:rsidRPr="00FA7648" w:rsidRDefault="000230AE" w:rsidP="00FA7648">
            <w:pPr>
              <w:spacing w:before="0" w:after="0"/>
              <w:rPr>
                <w:rFonts w:ascii="Verdana" w:hAnsi="Verdana"/>
              </w:rPr>
            </w:pPr>
          </w:p>
          <w:p w:rsidR="00F8354F" w:rsidRPr="00FA7648" w:rsidRDefault="00C50F23" w:rsidP="00FA7648">
            <w:pPr>
              <w:spacing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10:00-11:00am </w:t>
            </w:r>
            <w:r w:rsidR="000230AE" w:rsidRPr="00FA7648">
              <w:rPr>
                <w:rFonts w:ascii="Verdana" w:hAnsi="Verdana"/>
              </w:rPr>
              <w:t>Jazzercise</w:t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=E6+1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15</w:t>
            </w:r>
            <w:r w:rsidRPr="00FA7648">
              <w:rPr>
                <w:rFonts w:ascii="Verdana" w:hAnsi="Verdana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0230AE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=F6+1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16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0230AE" w:rsidRPr="00FA7648" w:rsidRDefault="00C50F23" w:rsidP="00FA7648">
            <w:pPr>
              <w:spacing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10:00-11:00am </w:t>
            </w:r>
            <w:r w:rsidR="000230AE" w:rsidRPr="00FA7648">
              <w:rPr>
                <w:rFonts w:ascii="Verdana" w:hAnsi="Verdana"/>
              </w:rPr>
              <w:t>Jazzercise</w:t>
            </w:r>
          </w:p>
          <w:p w:rsidR="000230AE" w:rsidRPr="00FA7648" w:rsidRDefault="000230AE" w:rsidP="00FA7648">
            <w:pPr>
              <w:spacing w:before="0" w:after="0"/>
              <w:rPr>
                <w:rFonts w:ascii="Verdana" w:hAnsi="Verdana"/>
              </w:rPr>
            </w:pPr>
          </w:p>
          <w:p w:rsidR="00F8354F" w:rsidRPr="00FA7648" w:rsidRDefault="00C50F23" w:rsidP="00FA7648">
            <w:pPr>
              <w:spacing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10:45-12:15 </w:t>
            </w:r>
            <w:r w:rsidR="005D0EB0">
              <w:rPr>
                <w:rFonts w:ascii="Verdana" w:hAnsi="Verdana"/>
              </w:rPr>
              <w:t>Rev. Heard</w:t>
            </w:r>
            <w:r w:rsidR="000230AE" w:rsidRPr="00FA7648">
              <w:rPr>
                <w:rFonts w:ascii="Verdana" w:hAnsi="Verdana"/>
              </w:rPr>
              <w:t>-G. Lounge</w:t>
            </w:r>
          </w:p>
        </w:tc>
      </w:tr>
      <w:tr w:rsidR="00F8354F" w:rsidRPr="00FA7648" w:rsidTr="004905FA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</w:tr>
      <w:tr w:rsidR="00F8354F" w:rsidRPr="00FA7648" w:rsidTr="004905FA">
        <w:trPr>
          <w:trHeight w:val="1349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4905FA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=G6+1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17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5D0EB0" w:rsidRDefault="005D0EB0" w:rsidP="00FA7648">
            <w:pPr>
              <w:spacing w:before="0" w:after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Church Picnic</w:t>
            </w:r>
          </w:p>
          <w:p w:rsidR="005D0EB0" w:rsidRDefault="005D0EB0" w:rsidP="00FA7648">
            <w:pPr>
              <w:spacing w:before="0" w:after="0"/>
              <w:rPr>
                <w:rFonts w:ascii="Verdana" w:hAnsi="Verdana" w:cs="Times New Roman"/>
              </w:rPr>
            </w:pPr>
          </w:p>
          <w:p w:rsidR="004905FA" w:rsidRPr="00FA7648" w:rsidRDefault="000230AE" w:rsidP="00FA7648">
            <w:pPr>
              <w:spacing w:before="0" w:after="0"/>
              <w:rPr>
                <w:rFonts w:ascii="Verdana" w:hAnsi="Verdana" w:cs="Times New Roman"/>
              </w:rPr>
            </w:pPr>
            <w:r w:rsidRPr="00FA7648">
              <w:rPr>
                <w:rFonts w:ascii="Verdana" w:hAnsi="Verdana" w:cs="Times New Roman"/>
              </w:rPr>
              <w:t>10:30</w:t>
            </w:r>
            <w:r w:rsidR="004905FA" w:rsidRPr="00FA7648">
              <w:rPr>
                <w:rFonts w:ascii="Verdana" w:hAnsi="Verdana" w:cs="Times New Roman"/>
              </w:rPr>
              <w:t xml:space="preserve"> Worship</w:t>
            </w:r>
          </w:p>
          <w:p w:rsidR="00C50F23" w:rsidRDefault="005D0EB0" w:rsidP="005D0EB0">
            <w:pPr>
              <w:spacing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C50F23">
              <w:rPr>
                <w:rFonts w:ascii="Verdana" w:hAnsi="Verdana"/>
              </w:rPr>
              <w:t>t Boyce Park</w:t>
            </w:r>
          </w:p>
          <w:p w:rsidR="004905FA" w:rsidRPr="00C50F23" w:rsidRDefault="00C50F23" w:rsidP="005D0EB0">
            <w:pPr>
              <w:spacing w:before="0" w:after="0"/>
              <w:rPr>
                <w:rFonts w:ascii="Verdana" w:hAnsi="Verdana"/>
                <w:i/>
              </w:rPr>
            </w:pPr>
            <w:r w:rsidRPr="00C50F23">
              <w:rPr>
                <w:rFonts w:ascii="Verdana" w:hAnsi="Verdana"/>
                <w:i/>
              </w:rPr>
              <w:t>(</w:t>
            </w:r>
            <w:r w:rsidR="000230AE" w:rsidRPr="00C50F23">
              <w:rPr>
                <w:rFonts w:ascii="Verdana" w:hAnsi="Verdana"/>
                <w:i/>
              </w:rPr>
              <w:t>Silver</w:t>
            </w:r>
            <w:bookmarkStart w:id="0" w:name="_GoBack"/>
            <w:bookmarkEnd w:id="0"/>
            <w:r w:rsidR="000230AE" w:rsidRPr="00C50F23">
              <w:rPr>
                <w:rFonts w:ascii="Verdana" w:hAnsi="Verdana"/>
                <w:i/>
              </w:rPr>
              <w:t xml:space="preserve"> Beaver Pavilion</w:t>
            </w:r>
            <w:r w:rsidRPr="00C50F23">
              <w:rPr>
                <w:rFonts w:ascii="Verdana" w:hAnsi="Verdana"/>
                <w:i/>
              </w:rPr>
              <w:t>)</w:t>
            </w:r>
          </w:p>
          <w:p w:rsidR="00F8354F" w:rsidRPr="00FA7648" w:rsidRDefault="00F8354F" w:rsidP="00FA7648">
            <w:pPr>
              <w:spacing w:before="0" w:after="0"/>
              <w:jc w:val="center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4905FA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=A8+1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18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0230AE" w:rsidRPr="00FA7648" w:rsidRDefault="00C50F23" w:rsidP="00FA7648">
            <w:pPr>
              <w:spacing w:before="0" w:after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1 </w:t>
            </w:r>
            <w:r w:rsidR="004905FA" w:rsidRPr="00FA7648">
              <w:rPr>
                <w:rFonts w:ascii="Verdana" w:hAnsi="Verdana" w:cs="Times New Roman"/>
              </w:rPr>
              <w:t xml:space="preserve">Alanon      </w:t>
            </w:r>
          </w:p>
          <w:p w:rsidR="004905FA" w:rsidRPr="00FA7648" w:rsidRDefault="004905FA" w:rsidP="00FA7648">
            <w:pPr>
              <w:spacing w:before="0" w:after="0"/>
              <w:rPr>
                <w:rFonts w:ascii="Verdana" w:hAnsi="Verdana" w:cs="Times New Roman"/>
              </w:rPr>
            </w:pPr>
            <w:r w:rsidRPr="00FA7648">
              <w:rPr>
                <w:rFonts w:ascii="Verdana" w:hAnsi="Verdana" w:cs="Times New Roman"/>
              </w:rPr>
              <w:t xml:space="preserve">             </w:t>
            </w:r>
          </w:p>
          <w:p w:rsidR="000230AE" w:rsidRPr="00FA7648" w:rsidRDefault="000230AE" w:rsidP="00FA7648">
            <w:pPr>
              <w:spacing w:before="0" w:after="0"/>
              <w:rPr>
                <w:rFonts w:ascii="Verdana" w:hAnsi="Verdana" w:cs="Times New Roman"/>
              </w:rPr>
            </w:pPr>
            <w:r w:rsidRPr="00FA7648">
              <w:rPr>
                <w:rFonts w:ascii="Verdana" w:hAnsi="Verdana" w:cs="Times New Roman"/>
              </w:rPr>
              <w:t xml:space="preserve">1-Zion Book Club </w:t>
            </w:r>
          </w:p>
          <w:p w:rsidR="000230AE" w:rsidRPr="00FA7648" w:rsidRDefault="000230AE" w:rsidP="00FA7648">
            <w:pPr>
              <w:spacing w:before="0" w:after="0"/>
              <w:rPr>
                <w:rFonts w:ascii="Verdana" w:hAnsi="Verdana" w:cs="Times New Roman"/>
              </w:rPr>
            </w:pPr>
            <w:r w:rsidRPr="00FA7648">
              <w:rPr>
                <w:rFonts w:ascii="Verdana" w:hAnsi="Verdana" w:cs="Times New Roman"/>
              </w:rPr>
              <w:t>(G. Lounge)</w:t>
            </w:r>
          </w:p>
          <w:p w:rsidR="004905FA" w:rsidRPr="00FA7648" w:rsidRDefault="004905FA" w:rsidP="00FA7648">
            <w:pPr>
              <w:spacing w:before="0" w:after="0"/>
              <w:jc w:val="center"/>
              <w:rPr>
                <w:rFonts w:ascii="Verdana" w:hAnsi="Verdana" w:cs="Times New Roman"/>
              </w:rPr>
            </w:pPr>
          </w:p>
          <w:p w:rsidR="00F8354F" w:rsidRPr="00FA7648" w:rsidRDefault="004905FA" w:rsidP="00FA7648">
            <w:pPr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 w:cs="Times New Roman"/>
              </w:rPr>
              <w:t>6:30-7:30 Jazzercise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0230AE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=B8+1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19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0230AE" w:rsidRPr="00FA7648" w:rsidRDefault="000230AE" w:rsidP="00FA7648">
            <w:pPr>
              <w:spacing w:before="0" w:after="0"/>
              <w:rPr>
                <w:rFonts w:ascii="Verdana" w:hAnsi="Verdana"/>
              </w:rPr>
            </w:pPr>
          </w:p>
          <w:p w:rsidR="000230AE" w:rsidRPr="00FA7648" w:rsidRDefault="000230AE" w:rsidP="00FA7648">
            <w:pPr>
              <w:spacing w:before="0" w:after="0"/>
              <w:rPr>
                <w:rFonts w:ascii="Verdana" w:hAnsi="Verdana" w:cs="Times New Roman"/>
              </w:rPr>
            </w:pPr>
            <w:r w:rsidRPr="00FA7648">
              <w:rPr>
                <w:rFonts w:ascii="Verdana" w:hAnsi="Verdana" w:cs="Times New Roman"/>
              </w:rPr>
              <w:t>10:00-11:00am Jazzercise</w:t>
            </w:r>
          </w:p>
          <w:p w:rsidR="00F8354F" w:rsidRPr="00FA7648" w:rsidRDefault="00F8354F" w:rsidP="00FA7648">
            <w:pPr>
              <w:spacing w:before="0" w:after="0"/>
              <w:jc w:val="center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4905FA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=C8+1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20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4905FA" w:rsidRPr="00FA7648" w:rsidRDefault="00C50F23" w:rsidP="00FA7648">
            <w:pPr>
              <w:spacing w:before="0" w:after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12-1 </w:t>
            </w:r>
            <w:r w:rsidR="004905FA" w:rsidRPr="00FA7648">
              <w:rPr>
                <w:rFonts w:ascii="Verdana" w:hAnsi="Verdana" w:cs="Times New Roman"/>
              </w:rPr>
              <w:t xml:space="preserve"> Alanon</w:t>
            </w:r>
          </w:p>
          <w:p w:rsidR="004905FA" w:rsidRPr="00FA7648" w:rsidRDefault="004905FA" w:rsidP="00FA7648">
            <w:pPr>
              <w:spacing w:before="0" w:after="0"/>
              <w:rPr>
                <w:rFonts w:ascii="Verdana" w:hAnsi="Verdana" w:cs="Times New Roman"/>
              </w:rPr>
            </w:pPr>
          </w:p>
          <w:p w:rsidR="004905FA" w:rsidRPr="00FA7648" w:rsidRDefault="00C50F23" w:rsidP="00FA7648">
            <w:pPr>
              <w:spacing w:before="0" w:after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6:30-7:30 </w:t>
            </w:r>
            <w:r w:rsidR="004905FA" w:rsidRPr="00FA7648">
              <w:rPr>
                <w:rFonts w:ascii="Verdana" w:hAnsi="Verdana" w:cs="Times New Roman"/>
              </w:rPr>
              <w:t>Jazzercise</w:t>
            </w:r>
          </w:p>
          <w:p w:rsidR="004905FA" w:rsidRPr="00FA7648" w:rsidRDefault="004905FA" w:rsidP="00FA7648">
            <w:pPr>
              <w:spacing w:before="0" w:after="0"/>
              <w:rPr>
                <w:rFonts w:ascii="Verdana" w:hAnsi="Verdana" w:cs="Times New Roman"/>
              </w:rPr>
            </w:pPr>
          </w:p>
          <w:p w:rsidR="00F8354F" w:rsidRPr="00FA7648" w:rsidRDefault="004905FA" w:rsidP="00FA7648">
            <w:pPr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 w:cs="Times New Roman"/>
              </w:rPr>
              <w:t>7:00-Gamblers Anonymous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0230AE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=D8+1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21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0230AE" w:rsidRPr="00FA7648" w:rsidRDefault="000230AE" w:rsidP="00FA7648">
            <w:pPr>
              <w:spacing w:before="0" w:after="0"/>
              <w:rPr>
                <w:rFonts w:ascii="Verdana" w:hAnsi="Verdana"/>
              </w:rPr>
            </w:pPr>
          </w:p>
          <w:p w:rsidR="00F8354F" w:rsidRPr="00FA7648" w:rsidRDefault="00C50F23" w:rsidP="00FA7648">
            <w:pPr>
              <w:spacing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10:00-11:00am </w:t>
            </w:r>
            <w:r w:rsidR="000230AE" w:rsidRPr="00FA7648">
              <w:rPr>
                <w:rFonts w:ascii="Verdana" w:hAnsi="Verdana"/>
              </w:rPr>
              <w:t>Jazzercise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=E8+1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22</w:t>
            </w:r>
            <w:r w:rsidRPr="00FA7648">
              <w:rPr>
                <w:rFonts w:ascii="Verdana" w:hAnsi="Verdana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0230AE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=F8+1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23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0230AE" w:rsidRPr="00FA7648" w:rsidRDefault="00C50F23" w:rsidP="00FA7648">
            <w:pPr>
              <w:spacing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10:00-11:00am </w:t>
            </w:r>
            <w:r w:rsidR="000230AE" w:rsidRPr="00FA7648">
              <w:rPr>
                <w:rFonts w:ascii="Verdana" w:hAnsi="Verdana"/>
              </w:rPr>
              <w:t>Jazzercise</w:t>
            </w:r>
          </w:p>
          <w:p w:rsidR="000230AE" w:rsidRPr="00FA7648" w:rsidRDefault="000230AE" w:rsidP="00FA7648">
            <w:pPr>
              <w:spacing w:before="0" w:after="0"/>
              <w:rPr>
                <w:rFonts w:ascii="Verdana" w:hAnsi="Verdana"/>
              </w:rPr>
            </w:pPr>
          </w:p>
          <w:p w:rsidR="00F8354F" w:rsidRPr="00FA7648" w:rsidRDefault="00C50F23" w:rsidP="00FA7648">
            <w:pPr>
              <w:spacing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10:45-12:15 </w:t>
            </w:r>
            <w:r w:rsidR="005D0EB0">
              <w:rPr>
                <w:rFonts w:ascii="Verdana" w:hAnsi="Verdana"/>
              </w:rPr>
              <w:t>Rev. Heard</w:t>
            </w:r>
            <w:r w:rsidR="000230AE" w:rsidRPr="00FA7648">
              <w:rPr>
                <w:rFonts w:ascii="Verdana" w:hAnsi="Verdana"/>
              </w:rPr>
              <w:t>-G. Lounge</w:t>
            </w:r>
          </w:p>
        </w:tc>
      </w:tr>
      <w:tr w:rsidR="00F8354F" w:rsidRPr="00FA7648" w:rsidTr="005D0EB0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</w:tr>
      <w:tr w:rsidR="00F8354F" w:rsidRPr="00FA7648" w:rsidTr="00FA7648">
        <w:trPr>
          <w:trHeight w:val="2285"/>
        </w:trPr>
        <w:tc>
          <w:tcPr>
            <w:tcW w:w="714" w:type="pct"/>
            <w:tcBorders>
              <w:bottom w:val="nil"/>
            </w:tcBorders>
          </w:tcPr>
          <w:p w:rsidR="004905FA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=G8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23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= 0,""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=G8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23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 &lt;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DocVariable MonthEnd \@ d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</w:rPr>
              <w:instrText>31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=G8+1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24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""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24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24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4905FA" w:rsidRPr="00FA7648" w:rsidRDefault="004905FA" w:rsidP="00FA7648">
            <w:pPr>
              <w:spacing w:before="0" w:after="0"/>
              <w:rPr>
                <w:rFonts w:ascii="Verdana" w:hAnsi="Verdana" w:cs="Times New Roman"/>
              </w:rPr>
            </w:pPr>
            <w:r w:rsidRPr="00FA7648">
              <w:rPr>
                <w:rFonts w:ascii="Verdana" w:hAnsi="Verdana" w:cs="Times New Roman"/>
              </w:rPr>
              <w:t>9:30 Worship</w:t>
            </w:r>
          </w:p>
          <w:p w:rsidR="004905FA" w:rsidRPr="00FA7648" w:rsidRDefault="004905FA" w:rsidP="00FA7648">
            <w:pPr>
              <w:spacing w:before="0" w:after="0"/>
              <w:jc w:val="center"/>
              <w:rPr>
                <w:rFonts w:ascii="Verdana" w:hAnsi="Verdana"/>
              </w:rPr>
            </w:pPr>
          </w:p>
          <w:p w:rsidR="00F8354F" w:rsidRPr="00FA7648" w:rsidRDefault="00FA7648" w:rsidP="00FA7648">
            <w:pPr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t>Blessing of Backpacks</w:t>
            </w:r>
          </w:p>
        </w:tc>
        <w:tc>
          <w:tcPr>
            <w:tcW w:w="714" w:type="pct"/>
            <w:tcBorders>
              <w:bottom w:val="nil"/>
            </w:tcBorders>
          </w:tcPr>
          <w:p w:rsidR="004905FA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=A10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24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= 0,""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=A10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24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 &lt;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DocVariable MonthEnd \@ d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</w:rPr>
              <w:instrText>31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=A10+1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25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""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25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25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4905FA" w:rsidRPr="00FA7648" w:rsidRDefault="004905FA" w:rsidP="00FA7648">
            <w:pPr>
              <w:spacing w:before="0" w:after="0"/>
              <w:rPr>
                <w:rFonts w:ascii="Verdana" w:hAnsi="Verdana"/>
              </w:rPr>
            </w:pPr>
          </w:p>
          <w:p w:rsidR="004905FA" w:rsidRPr="00FA7648" w:rsidRDefault="00C50F23" w:rsidP="00FA7648">
            <w:pPr>
              <w:spacing w:before="0" w:after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1 </w:t>
            </w:r>
            <w:r w:rsidR="004905FA" w:rsidRPr="00FA7648">
              <w:rPr>
                <w:rFonts w:ascii="Verdana" w:hAnsi="Verdana" w:cs="Times New Roman"/>
              </w:rPr>
              <w:t xml:space="preserve">Alanon                   </w:t>
            </w:r>
          </w:p>
          <w:p w:rsidR="004905FA" w:rsidRPr="00FA7648" w:rsidRDefault="004905FA" w:rsidP="00FA7648">
            <w:pPr>
              <w:spacing w:before="0" w:after="0"/>
              <w:rPr>
                <w:rFonts w:ascii="Verdana" w:hAnsi="Verdana" w:cs="Times New Roman"/>
              </w:rPr>
            </w:pPr>
          </w:p>
          <w:p w:rsidR="00F8354F" w:rsidRPr="00FA7648" w:rsidRDefault="004905FA" w:rsidP="00FA7648">
            <w:pPr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 w:cs="Times New Roman"/>
              </w:rPr>
              <w:t>6:30-7:30 Jazzercise</w:t>
            </w:r>
          </w:p>
        </w:tc>
        <w:tc>
          <w:tcPr>
            <w:tcW w:w="714" w:type="pct"/>
            <w:tcBorders>
              <w:bottom w:val="nil"/>
            </w:tcBorders>
          </w:tcPr>
          <w:p w:rsidR="000230AE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=B10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25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= 0,""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=B10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25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 &lt;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DocVariable MonthEnd \@ d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</w:rPr>
              <w:instrText>31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=B10+1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26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""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26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26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0230AE" w:rsidRPr="00FA7648" w:rsidRDefault="000230AE" w:rsidP="00FA7648">
            <w:pPr>
              <w:spacing w:before="0" w:after="0"/>
              <w:rPr>
                <w:rFonts w:ascii="Verdana" w:hAnsi="Verdana" w:cs="Times New Roman"/>
              </w:rPr>
            </w:pPr>
            <w:r w:rsidRPr="00FA7648">
              <w:rPr>
                <w:rFonts w:ascii="Verdana" w:hAnsi="Verdana" w:cs="Times New Roman"/>
              </w:rPr>
              <w:t>10:00-11:00am Jazzercise</w:t>
            </w:r>
          </w:p>
          <w:p w:rsidR="000230AE" w:rsidRPr="00FA7648" w:rsidRDefault="000230AE" w:rsidP="00FA7648">
            <w:pPr>
              <w:spacing w:before="0" w:after="0"/>
              <w:rPr>
                <w:rFonts w:ascii="Verdana" w:hAnsi="Verdana" w:cs="Times New Roman"/>
              </w:rPr>
            </w:pPr>
          </w:p>
          <w:p w:rsidR="000230AE" w:rsidRPr="00FA7648" w:rsidRDefault="000230AE" w:rsidP="00FA7648">
            <w:pPr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t xml:space="preserve">1-2:30-Women’s Bible Study </w:t>
            </w:r>
          </w:p>
          <w:p w:rsidR="00F8354F" w:rsidRPr="00FA7648" w:rsidRDefault="000230AE" w:rsidP="00FA7648">
            <w:pPr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t>(G. Lounge)</w:t>
            </w:r>
          </w:p>
          <w:p w:rsidR="000230AE" w:rsidRPr="00FA7648" w:rsidRDefault="000230AE" w:rsidP="00FA7648">
            <w:pPr>
              <w:spacing w:before="0" w:after="0"/>
              <w:rPr>
                <w:rFonts w:ascii="Verdana" w:hAnsi="Verdana"/>
              </w:rPr>
            </w:pPr>
          </w:p>
          <w:p w:rsidR="000230AE" w:rsidRPr="00FA7648" w:rsidRDefault="000230AE" w:rsidP="00FA7648">
            <w:pPr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t>6:30-Property Team-G. Lounge</w:t>
            </w:r>
          </w:p>
        </w:tc>
        <w:tc>
          <w:tcPr>
            <w:tcW w:w="714" w:type="pct"/>
            <w:tcBorders>
              <w:bottom w:val="nil"/>
            </w:tcBorders>
          </w:tcPr>
          <w:p w:rsidR="004905FA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=C10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26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= 0,""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=C10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26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 &lt;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DocVariable MonthEnd \@ d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</w:rPr>
              <w:instrText>31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=C10+1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27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""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27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27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4905FA" w:rsidRPr="00FA7648" w:rsidRDefault="00C50F23" w:rsidP="00FA7648">
            <w:pPr>
              <w:spacing w:before="0" w:after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12-1 </w:t>
            </w:r>
            <w:r w:rsidR="004905FA" w:rsidRPr="00FA7648">
              <w:rPr>
                <w:rFonts w:ascii="Verdana" w:hAnsi="Verdana" w:cs="Times New Roman"/>
              </w:rPr>
              <w:t xml:space="preserve"> Alanon</w:t>
            </w:r>
          </w:p>
          <w:p w:rsidR="004905FA" w:rsidRPr="00FA7648" w:rsidRDefault="004905FA" w:rsidP="00FA7648">
            <w:pPr>
              <w:spacing w:before="0" w:after="0"/>
              <w:rPr>
                <w:rFonts w:ascii="Verdana" w:hAnsi="Verdana" w:cs="Times New Roman"/>
              </w:rPr>
            </w:pPr>
          </w:p>
          <w:p w:rsidR="004905FA" w:rsidRPr="00FA7648" w:rsidRDefault="00C50F23" w:rsidP="00FA7648">
            <w:pPr>
              <w:spacing w:before="0" w:after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6:30-7:30 </w:t>
            </w:r>
            <w:r w:rsidR="004905FA" w:rsidRPr="00FA7648">
              <w:rPr>
                <w:rFonts w:ascii="Verdana" w:hAnsi="Verdana" w:cs="Times New Roman"/>
              </w:rPr>
              <w:t>Jazzercise</w:t>
            </w:r>
          </w:p>
          <w:p w:rsidR="004905FA" w:rsidRPr="00FA7648" w:rsidRDefault="004905FA" w:rsidP="00FA7648">
            <w:pPr>
              <w:spacing w:before="0" w:after="0"/>
              <w:rPr>
                <w:rFonts w:ascii="Verdana" w:hAnsi="Verdana" w:cs="Times New Roman"/>
              </w:rPr>
            </w:pPr>
          </w:p>
          <w:p w:rsidR="00F8354F" w:rsidRPr="00FA7648" w:rsidRDefault="004905FA" w:rsidP="00FA7648">
            <w:pPr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 w:cs="Times New Roman"/>
              </w:rPr>
              <w:t>7:00-Gamblers Anonymous</w:t>
            </w:r>
          </w:p>
        </w:tc>
        <w:tc>
          <w:tcPr>
            <w:tcW w:w="714" w:type="pct"/>
            <w:tcBorders>
              <w:bottom w:val="nil"/>
            </w:tcBorders>
          </w:tcPr>
          <w:p w:rsidR="000230AE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=D10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27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= 0,""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=D10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27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 &lt;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DocVariable MonthEnd \@ d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</w:rPr>
              <w:instrText>31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=D10+1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28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""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28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28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0230AE" w:rsidRPr="00FA7648" w:rsidRDefault="000230AE" w:rsidP="00FA7648">
            <w:pPr>
              <w:spacing w:before="0" w:after="0"/>
              <w:rPr>
                <w:rFonts w:ascii="Verdana" w:hAnsi="Verdana"/>
              </w:rPr>
            </w:pPr>
          </w:p>
          <w:p w:rsidR="00F8354F" w:rsidRPr="00FA7648" w:rsidRDefault="00C50F23" w:rsidP="00FA7648">
            <w:pPr>
              <w:spacing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10:00-11:00am </w:t>
            </w:r>
            <w:r w:rsidR="000230AE" w:rsidRPr="00FA7648">
              <w:rPr>
                <w:rFonts w:ascii="Verdana" w:hAnsi="Verdana"/>
              </w:rPr>
              <w:t>Jazzercise</w:t>
            </w:r>
          </w:p>
        </w:tc>
        <w:tc>
          <w:tcPr>
            <w:tcW w:w="714" w:type="pct"/>
            <w:tcBorders>
              <w:bottom w:val="nil"/>
            </w:tcBorders>
          </w:tcPr>
          <w:p w:rsidR="000230AE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=E10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28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= 0,""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=E10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28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 &lt;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DocVariable MonthEnd \@ d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</w:rPr>
              <w:instrText>31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=E10+1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29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""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29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29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0230AE" w:rsidRPr="00FA7648" w:rsidRDefault="000230AE" w:rsidP="00FA7648">
            <w:pPr>
              <w:spacing w:before="0" w:after="0"/>
              <w:rPr>
                <w:rFonts w:ascii="Verdana" w:hAnsi="Verdana"/>
              </w:rPr>
            </w:pPr>
          </w:p>
          <w:p w:rsidR="000230AE" w:rsidRPr="00FA7648" w:rsidRDefault="000230AE" w:rsidP="00FA7648">
            <w:pPr>
              <w:spacing w:before="0" w:after="0"/>
              <w:rPr>
                <w:rFonts w:ascii="Verdana" w:hAnsi="Verdana" w:cs="Times New Roman"/>
              </w:rPr>
            </w:pPr>
            <w:r w:rsidRPr="00FA7648">
              <w:rPr>
                <w:rFonts w:ascii="Verdana" w:hAnsi="Verdana" w:cs="Times New Roman"/>
              </w:rPr>
              <w:t>Between 9-11am Food Pantry truck delivery</w:t>
            </w:r>
          </w:p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 w:rsidR="000230AE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=F10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29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= 0,""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=F10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29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 &lt;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DocVariable MonthEnd \@ d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</w:rPr>
              <w:instrText>31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=F10+1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30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""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30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30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C50F23" w:rsidRDefault="00C50F23" w:rsidP="00FA7648">
            <w:pPr>
              <w:spacing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10:00-11:00am</w:t>
            </w:r>
          </w:p>
          <w:p w:rsidR="000230AE" w:rsidRPr="00FA7648" w:rsidRDefault="000230AE" w:rsidP="00FA7648">
            <w:pPr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t>Jazzercise</w:t>
            </w:r>
          </w:p>
          <w:p w:rsidR="000230AE" w:rsidRPr="00FA7648" w:rsidRDefault="000230AE" w:rsidP="00FA7648">
            <w:pPr>
              <w:spacing w:before="0" w:after="0"/>
              <w:rPr>
                <w:rFonts w:ascii="Verdana" w:hAnsi="Verdana"/>
              </w:rPr>
            </w:pPr>
          </w:p>
          <w:p w:rsidR="00F8354F" w:rsidRPr="00FA7648" w:rsidRDefault="00C50F23" w:rsidP="00FA7648">
            <w:pPr>
              <w:spacing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10:45-12:15 </w:t>
            </w:r>
            <w:r w:rsidR="005D0EB0">
              <w:rPr>
                <w:rFonts w:ascii="Verdana" w:hAnsi="Verdana"/>
              </w:rPr>
              <w:t>Rev. Heard</w:t>
            </w:r>
            <w:r w:rsidR="000230AE" w:rsidRPr="00FA7648">
              <w:rPr>
                <w:rFonts w:ascii="Verdana" w:hAnsi="Verdana"/>
              </w:rPr>
              <w:t>-G. Lounge</w:t>
            </w:r>
          </w:p>
        </w:tc>
      </w:tr>
      <w:tr w:rsidR="00F8354F" w:rsidRPr="00FA7648" w:rsidTr="004905FA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</w:tr>
      <w:tr w:rsidR="00F8354F" w:rsidRPr="00FA7648" w:rsidTr="00FA7648">
        <w:trPr>
          <w:trHeight w:val="440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4905FA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=G10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30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= 0,""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=G10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30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 &lt;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DocVariable MonthEnd \@ d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</w:rPr>
              <w:instrText>31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=G10+1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31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""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31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t>31</w:t>
            </w:r>
            <w:r w:rsidRPr="00FA7648">
              <w:rPr>
                <w:rFonts w:ascii="Verdana" w:hAnsi="Verdana"/>
              </w:rPr>
              <w:fldChar w:fldCharType="end"/>
            </w:r>
          </w:p>
          <w:p w:rsidR="00F8354F" w:rsidRPr="00FA7648" w:rsidRDefault="004905FA" w:rsidP="00FA7648">
            <w:pPr>
              <w:spacing w:before="0" w:after="0"/>
              <w:rPr>
                <w:rFonts w:ascii="Verdana" w:hAnsi="Verdana" w:cs="Times New Roman"/>
              </w:rPr>
            </w:pPr>
            <w:r w:rsidRPr="00FA7648">
              <w:rPr>
                <w:rFonts w:ascii="Verdana" w:hAnsi="Verdana" w:cs="Times New Roman"/>
              </w:rPr>
              <w:t>9:30 Worship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Pr="00FA7648" w:rsidRDefault="00804FC2" w:rsidP="00FA7648">
            <w:pPr>
              <w:pStyle w:val="Dates"/>
              <w:spacing w:before="0" w:after="0"/>
              <w:rPr>
                <w:rFonts w:ascii="Verdana" w:hAnsi="Verdana"/>
              </w:rPr>
            </w:pP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=A12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31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= 0,""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IF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=A12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  <w:noProof/>
              </w:rPr>
              <w:instrText>31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 &lt;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DocVariable MonthEnd \@ d </w:instrText>
            </w:r>
            <w:r w:rsidRPr="00FA7648">
              <w:rPr>
                <w:rFonts w:ascii="Verdana" w:hAnsi="Verdana"/>
              </w:rPr>
              <w:fldChar w:fldCharType="separate"/>
            </w:r>
            <w:r w:rsidR="004905FA" w:rsidRPr="00FA7648">
              <w:rPr>
                <w:rFonts w:ascii="Verdana" w:hAnsi="Verdana"/>
              </w:rPr>
              <w:instrText>31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 </w:instrText>
            </w:r>
            <w:r w:rsidRPr="00FA7648">
              <w:rPr>
                <w:rFonts w:ascii="Verdana" w:hAnsi="Verdana"/>
              </w:rPr>
              <w:fldChar w:fldCharType="begin"/>
            </w:r>
            <w:r w:rsidRPr="00FA7648">
              <w:rPr>
                <w:rFonts w:ascii="Verdana" w:hAnsi="Verdana"/>
              </w:rPr>
              <w:instrText xml:space="preserve"> =A12+1 </w:instrText>
            </w:r>
            <w:r w:rsidRPr="00FA7648">
              <w:rPr>
                <w:rFonts w:ascii="Verdana" w:hAnsi="Verdana"/>
              </w:rPr>
              <w:fldChar w:fldCharType="separate"/>
            </w:r>
            <w:r w:rsidRPr="00FA7648">
              <w:rPr>
                <w:rFonts w:ascii="Verdana" w:hAnsi="Verdana"/>
                <w:noProof/>
              </w:rPr>
              <w:instrText>31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instrText xml:space="preserve"> "" </w:instrText>
            </w:r>
            <w:r w:rsidRPr="00FA7648">
              <w:rPr>
                <w:rFonts w:ascii="Verdana" w:hAnsi="Verdana"/>
              </w:rPr>
              <w:fldChar w:fldCharType="end"/>
            </w:r>
            <w:r w:rsidRPr="00FA7648">
              <w:rPr>
                <w:rFonts w:ascii="Verdana" w:hAnsi="Verdana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pStyle w:val="Dates"/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pStyle w:val="Dates"/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pStyle w:val="Dates"/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pStyle w:val="Dates"/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pStyle w:val="Dates"/>
              <w:spacing w:before="0" w:after="0"/>
              <w:rPr>
                <w:rFonts w:ascii="Verdana" w:hAnsi="Verdana"/>
              </w:rPr>
            </w:pPr>
          </w:p>
        </w:tc>
      </w:tr>
      <w:tr w:rsidR="00F8354F" w:rsidRPr="00FA7648" w:rsidTr="004905FA">
        <w:trPr>
          <w:trHeight w:hRule="exact" w:val="8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Pr="00FA7648" w:rsidRDefault="00F8354F" w:rsidP="00FA7648">
            <w:pPr>
              <w:spacing w:before="0" w:after="0"/>
              <w:rPr>
                <w:rFonts w:ascii="Verdana" w:hAnsi="Verdana"/>
              </w:rPr>
            </w:pPr>
          </w:p>
        </w:tc>
      </w:tr>
    </w:tbl>
    <w:p w:rsidR="00F8354F" w:rsidRPr="00FA7648" w:rsidRDefault="00F8354F" w:rsidP="00FA7648">
      <w:pPr>
        <w:pStyle w:val="NoSpacing"/>
        <w:rPr>
          <w:rFonts w:ascii="Verdana" w:hAnsi="Verdana"/>
        </w:rPr>
      </w:pPr>
    </w:p>
    <w:sectPr w:rsidR="00F8354F" w:rsidRPr="00FA7648" w:rsidSect="00FA7648">
      <w:pgSz w:w="15840" w:h="12240" w:orient="landscape" w:code="1"/>
      <w:pgMar w:top="288" w:right="720" w:bottom="288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13" w:rsidRDefault="00850313">
      <w:pPr>
        <w:spacing w:before="0" w:after="0"/>
      </w:pPr>
      <w:r>
        <w:separator/>
      </w:r>
    </w:p>
  </w:endnote>
  <w:endnote w:type="continuationSeparator" w:id="0">
    <w:p w:rsidR="00850313" w:rsidRDefault="008503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13" w:rsidRDefault="00850313">
      <w:pPr>
        <w:spacing w:before="0" w:after="0"/>
      </w:pPr>
      <w:r>
        <w:separator/>
      </w:r>
    </w:p>
  </w:footnote>
  <w:footnote w:type="continuationSeparator" w:id="0">
    <w:p w:rsidR="00850313" w:rsidRDefault="0085031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25"/>
    <w:docVar w:name="MonthStart" w:val="8/1/2025"/>
  </w:docVars>
  <w:rsids>
    <w:rsidRoot w:val="004905FA"/>
    <w:rsid w:val="000230AE"/>
    <w:rsid w:val="000958A4"/>
    <w:rsid w:val="00262469"/>
    <w:rsid w:val="003B46B4"/>
    <w:rsid w:val="004905FA"/>
    <w:rsid w:val="00532D2F"/>
    <w:rsid w:val="005D0EB0"/>
    <w:rsid w:val="007F20A4"/>
    <w:rsid w:val="007F7A5D"/>
    <w:rsid w:val="00804FC2"/>
    <w:rsid w:val="00850313"/>
    <w:rsid w:val="00A03BF5"/>
    <w:rsid w:val="00AA2272"/>
    <w:rsid w:val="00B936C4"/>
    <w:rsid w:val="00BE55EB"/>
    <w:rsid w:val="00C50F23"/>
    <w:rsid w:val="00CA55EB"/>
    <w:rsid w:val="00D34ED8"/>
    <w:rsid w:val="00E6043F"/>
    <w:rsid w:val="00EA11E4"/>
    <w:rsid w:val="00EA45F5"/>
    <w:rsid w:val="00F8354F"/>
    <w:rsid w:val="00FA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AA097"/>
  <w15:docId w15:val="{61D3E9F7-0D8E-4657-94AB-D86EA399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Roaming\Microsoft\Templates\Horizontal%20calendar%20(Sunday%20start)(150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437D0FB8104C9598D4D7365C10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4D560-1A18-4C5D-8FAC-00F25BB5EF4B}"/>
      </w:docPartPr>
      <w:docPartBody>
        <w:p w:rsidR="000354BD" w:rsidRDefault="006D0B95">
          <w:pPr>
            <w:pStyle w:val="0B437D0FB8104C9598D4D7365C10D316"/>
          </w:pPr>
          <w:r>
            <w:t>Sunday</w:t>
          </w:r>
        </w:p>
      </w:docPartBody>
    </w:docPart>
    <w:docPart>
      <w:docPartPr>
        <w:name w:val="93915681F1DC4D679DD586B47E995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35A77-39E3-472D-B338-BA9EBBEB819F}"/>
      </w:docPartPr>
      <w:docPartBody>
        <w:p w:rsidR="000354BD" w:rsidRDefault="006D0B95">
          <w:pPr>
            <w:pStyle w:val="93915681F1DC4D679DD586B47E995EDB"/>
          </w:pPr>
          <w:r>
            <w:t>Monday</w:t>
          </w:r>
        </w:p>
      </w:docPartBody>
    </w:docPart>
    <w:docPart>
      <w:docPartPr>
        <w:name w:val="63D8D8698BBA45D798EE69C804DA9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FD7FD-D552-4821-AB6B-15B336C6A600}"/>
      </w:docPartPr>
      <w:docPartBody>
        <w:p w:rsidR="000354BD" w:rsidRDefault="006D0B95">
          <w:pPr>
            <w:pStyle w:val="63D8D8698BBA45D798EE69C804DA9BB0"/>
          </w:pPr>
          <w:r>
            <w:t>Tuesday</w:t>
          </w:r>
        </w:p>
      </w:docPartBody>
    </w:docPart>
    <w:docPart>
      <w:docPartPr>
        <w:name w:val="8123EB9BA6C74588A107C0F8691F5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01179-BFD2-4C16-BE4D-0790EC1697C3}"/>
      </w:docPartPr>
      <w:docPartBody>
        <w:p w:rsidR="000354BD" w:rsidRDefault="006D0B95">
          <w:pPr>
            <w:pStyle w:val="8123EB9BA6C74588A107C0F8691F50E3"/>
          </w:pPr>
          <w:r>
            <w:t>Wednesday</w:t>
          </w:r>
        </w:p>
      </w:docPartBody>
    </w:docPart>
    <w:docPart>
      <w:docPartPr>
        <w:name w:val="9F488F9E594F4B469A312EB373F00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C565C-8716-45F6-9C99-5E1F9FEB66D9}"/>
      </w:docPartPr>
      <w:docPartBody>
        <w:p w:rsidR="000354BD" w:rsidRDefault="006D0B95">
          <w:pPr>
            <w:pStyle w:val="9F488F9E594F4B469A312EB373F00420"/>
          </w:pPr>
          <w:r>
            <w:t>Thursday</w:t>
          </w:r>
        </w:p>
      </w:docPartBody>
    </w:docPart>
    <w:docPart>
      <w:docPartPr>
        <w:name w:val="E28AC26AAF4047A890FA3B3AAF61F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742AA-E0E3-4EAA-80DF-D94EE45AB3FE}"/>
      </w:docPartPr>
      <w:docPartBody>
        <w:p w:rsidR="000354BD" w:rsidRDefault="006D0B95">
          <w:pPr>
            <w:pStyle w:val="E28AC26AAF4047A890FA3B3AAF61F559"/>
          </w:pPr>
          <w:r>
            <w:t>Friday</w:t>
          </w:r>
        </w:p>
      </w:docPartBody>
    </w:docPart>
    <w:docPart>
      <w:docPartPr>
        <w:name w:val="FA5948B3AE6140E3B0E2715009D9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1D73E-4E50-4A85-9404-48BAE021EBFC}"/>
      </w:docPartPr>
      <w:docPartBody>
        <w:p w:rsidR="000354BD" w:rsidRDefault="006D0B95">
          <w:pPr>
            <w:pStyle w:val="FA5948B3AE6140E3B0E2715009D9D34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95"/>
    <w:rsid w:val="000354BD"/>
    <w:rsid w:val="001A2E26"/>
    <w:rsid w:val="006D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437D0FB8104C9598D4D7365C10D316">
    <w:name w:val="0B437D0FB8104C9598D4D7365C10D316"/>
  </w:style>
  <w:style w:type="paragraph" w:customStyle="1" w:styleId="93915681F1DC4D679DD586B47E995EDB">
    <w:name w:val="93915681F1DC4D679DD586B47E995EDB"/>
  </w:style>
  <w:style w:type="paragraph" w:customStyle="1" w:styleId="63D8D8698BBA45D798EE69C804DA9BB0">
    <w:name w:val="63D8D8698BBA45D798EE69C804DA9BB0"/>
  </w:style>
  <w:style w:type="paragraph" w:customStyle="1" w:styleId="8123EB9BA6C74588A107C0F8691F50E3">
    <w:name w:val="8123EB9BA6C74588A107C0F8691F50E3"/>
  </w:style>
  <w:style w:type="paragraph" w:customStyle="1" w:styleId="9F488F9E594F4B469A312EB373F00420">
    <w:name w:val="9F488F9E594F4B469A312EB373F00420"/>
  </w:style>
  <w:style w:type="paragraph" w:customStyle="1" w:styleId="E28AC26AAF4047A890FA3B3AAF61F559">
    <w:name w:val="E28AC26AAF4047A890FA3B3AAF61F559"/>
  </w:style>
  <w:style w:type="paragraph" w:customStyle="1" w:styleId="FA5948B3AE6140E3B0E2715009D9D347">
    <w:name w:val="FA5948B3AE6140E3B0E2715009D9D347"/>
  </w:style>
  <w:style w:type="paragraph" w:customStyle="1" w:styleId="EBABDA5EF3674F12AAA4C35F6D2BBE1B">
    <w:name w:val="EBABDA5EF3674F12AAA4C35F6D2BBE1B"/>
  </w:style>
  <w:style w:type="paragraph" w:customStyle="1" w:styleId="91B2C6DEB9E74EB68D78731FEC417EE9">
    <w:name w:val="91B2C6DEB9E74EB68D78731FEC417EE9"/>
  </w:style>
  <w:style w:type="paragraph" w:customStyle="1" w:styleId="FDFA3061218246C4BDDCDE6B84779EEB">
    <w:name w:val="FDFA3061218246C4BDDCDE6B84779EEB"/>
  </w:style>
  <w:style w:type="paragraph" w:customStyle="1" w:styleId="CF97A0E04DB74AB0945D4678F5E13507">
    <w:name w:val="CF97A0E04DB74AB0945D4678F5E13507"/>
  </w:style>
  <w:style w:type="paragraph" w:customStyle="1" w:styleId="588C181066A449EBB863A582EAAB05C6">
    <w:name w:val="588C181066A449EBB863A582EAAB05C6"/>
  </w:style>
  <w:style w:type="paragraph" w:customStyle="1" w:styleId="CF998636BA264D0690E3B7F51D2F55A6">
    <w:name w:val="CF998636BA264D0690E3B7F51D2F55A6"/>
  </w:style>
  <w:style w:type="paragraph" w:customStyle="1" w:styleId="AA67989B277B4000B617472E13BF1FAF">
    <w:name w:val="AA67989B277B4000B617472E13BF1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74E1-A25A-4190-A2BF-CC129548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start)(150)</Template>
  <TotalTime>34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cp:lastPrinted>2025-07-31T17:13:00Z</cp:lastPrinted>
  <dcterms:created xsi:type="dcterms:W3CDTF">2025-07-30T18:41:00Z</dcterms:created>
  <dcterms:modified xsi:type="dcterms:W3CDTF">2025-07-31T17:33:00Z</dcterms:modified>
  <cp:category/>
</cp:coreProperties>
</file>